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D4ED" w14:textId="48950B21" w:rsidR="00D952F6" w:rsidRPr="00FF5009" w:rsidRDefault="002477D5" w:rsidP="00FF5009">
      <w:pPr>
        <w:pBdr>
          <w:bottom w:val="single" w:sz="4" w:space="1" w:color="auto"/>
        </w:pBdr>
        <w:rPr>
          <w:rFonts w:ascii="Myriad Pro" w:hAnsi="Myriad Pro"/>
          <w:b/>
          <w:color w:val="2E74B5" w:themeColor="accent1" w:themeShade="BF"/>
          <w:sz w:val="44"/>
          <w:szCs w:val="44"/>
          <w:lang w:val="en-GB"/>
        </w:rPr>
      </w:pPr>
      <w:r w:rsidRPr="00FF5009">
        <w:rPr>
          <w:rFonts w:ascii="Myriad Pro" w:hAnsi="Myriad Pro"/>
          <w:b/>
          <w:color w:val="2E74B5" w:themeColor="accent1" w:themeShade="BF"/>
          <w:sz w:val="44"/>
          <w:szCs w:val="44"/>
          <w:lang w:val="en-GB"/>
        </w:rPr>
        <w:t xml:space="preserve">Vacatures in </w:t>
      </w:r>
      <w:r w:rsidR="00D5122E" w:rsidRPr="00FF5009">
        <w:rPr>
          <w:rFonts w:ascii="Myriad Pro" w:hAnsi="Myriad Pro"/>
          <w:b/>
          <w:color w:val="2E74B5" w:themeColor="accent1" w:themeShade="BF"/>
          <w:sz w:val="44"/>
          <w:szCs w:val="44"/>
          <w:lang w:val="en-GB"/>
        </w:rPr>
        <w:t>leefgroepen</w:t>
      </w:r>
      <w:r w:rsidRPr="00FF5009">
        <w:rPr>
          <w:rFonts w:ascii="Myriad Pro" w:hAnsi="Myriad Pro"/>
          <w:b/>
          <w:color w:val="2E74B5" w:themeColor="accent1" w:themeShade="BF"/>
          <w:sz w:val="44"/>
          <w:szCs w:val="44"/>
          <w:lang w:val="en-GB"/>
        </w:rPr>
        <w:t xml:space="preserve"> </w:t>
      </w:r>
      <w:proofErr w:type="spellStart"/>
      <w:r w:rsidR="00FF5009" w:rsidRPr="00FF5009">
        <w:rPr>
          <w:rFonts w:ascii="Myriad Pro" w:hAnsi="Myriad Pro"/>
          <w:b/>
          <w:color w:val="2E74B5" w:themeColor="accent1" w:themeShade="BF"/>
          <w:sz w:val="44"/>
          <w:szCs w:val="44"/>
          <w:lang w:val="en-GB"/>
        </w:rPr>
        <w:t>mei</w:t>
      </w:r>
      <w:proofErr w:type="spellEnd"/>
      <w:r w:rsidR="00FF5009" w:rsidRPr="00FF5009">
        <w:rPr>
          <w:rFonts w:ascii="Myriad Pro" w:hAnsi="Myriad Pro"/>
          <w:b/>
          <w:color w:val="2E74B5" w:themeColor="accent1" w:themeShade="BF"/>
          <w:sz w:val="44"/>
          <w:szCs w:val="44"/>
          <w:lang w:val="en-GB"/>
        </w:rPr>
        <w:t xml:space="preserve"> 2026</w:t>
      </w:r>
    </w:p>
    <w:p w14:paraId="3BD9E558" w14:textId="77777777" w:rsidR="00D5122E" w:rsidRPr="00FF5009" w:rsidRDefault="00D5122E" w:rsidP="00FF5009">
      <w:pPr>
        <w:pStyle w:val="Lijstalinea"/>
        <w:ind w:left="360"/>
        <w:rPr>
          <w:rFonts w:ascii="Myriad Pro" w:hAnsi="Myriad Pro"/>
          <w:b/>
          <w:color w:val="2E74B5" w:themeColor="accent1" w:themeShade="BF"/>
          <w:sz w:val="32"/>
          <w:szCs w:val="32"/>
          <w:lang w:val="en-GB"/>
        </w:rPr>
      </w:pPr>
    </w:p>
    <w:p w14:paraId="31403DBB" w14:textId="77777777" w:rsidR="00D5122E" w:rsidRPr="00C26CE6" w:rsidRDefault="00D5122E" w:rsidP="00D5122E">
      <w:pPr>
        <w:pStyle w:val="Lijstalinea"/>
        <w:numPr>
          <w:ilvl w:val="0"/>
          <w:numId w:val="5"/>
        </w:numPr>
        <w:rPr>
          <w:rFonts w:ascii="Myriad Pro" w:hAnsi="Myriad Pro"/>
          <w:sz w:val="24"/>
          <w:szCs w:val="24"/>
          <w:lang w:val="en-GB"/>
        </w:rPr>
      </w:pPr>
      <w:r w:rsidRPr="00380D53">
        <w:rPr>
          <w:rFonts w:ascii="Myriad Pro" w:hAnsi="Myriad Pro"/>
          <w:b/>
          <w:color w:val="2E74B5" w:themeColor="accent1" w:themeShade="BF"/>
          <w:sz w:val="32"/>
          <w:szCs w:val="32"/>
          <w:lang w:val="en-GB"/>
        </w:rPr>
        <w:t xml:space="preserve">Wilgenerf </w:t>
      </w:r>
      <w:proofErr w:type="gramStart"/>
      <w:r>
        <w:rPr>
          <w:rFonts w:ascii="Myriad Pro" w:hAnsi="Myriad Pro"/>
          <w:b/>
          <w:color w:val="2E74B5" w:themeColor="accent1" w:themeShade="BF"/>
          <w:sz w:val="32"/>
          <w:szCs w:val="32"/>
          <w:lang w:val="en-GB"/>
        </w:rPr>
        <w:t>1</w:t>
      </w:r>
      <w:r w:rsidRPr="00C26CE6">
        <w:rPr>
          <w:rFonts w:ascii="Myriad Pro" w:hAnsi="Myriad Pro"/>
          <w:b/>
          <w:sz w:val="24"/>
          <w:szCs w:val="24"/>
          <w:lang w:val="en-GB"/>
        </w:rPr>
        <w:t xml:space="preserve"> :</w:t>
      </w:r>
      <w:proofErr w:type="gramEnd"/>
    </w:p>
    <w:p w14:paraId="6F0A3D8F" w14:textId="7772CF57" w:rsidR="009F0A2A" w:rsidRPr="009F0A2A" w:rsidRDefault="009F0A2A" w:rsidP="009F0A2A">
      <w:pPr>
        <w:pStyle w:val="Lijstalinea"/>
        <w:numPr>
          <w:ilvl w:val="1"/>
          <w:numId w:val="5"/>
        </w:numPr>
        <w:rPr>
          <w:rFonts w:ascii="Myriad Pro" w:hAnsi="Myriad Pro"/>
          <w:sz w:val="24"/>
          <w:szCs w:val="24"/>
        </w:rPr>
      </w:pPr>
      <w:r w:rsidRPr="009F0A2A">
        <w:rPr>
          <w:rFonts w:ascii="Myriad Pro" w:hAnsi="Myriad Pro"/>
          <w:sz w:val="24"/>
          <w:szCs w:val="24"/>
        </w:rPr>
        <w:t xml:space="preserve">Leefgroepsbegeleider, statuut van </w:t>
      </w:r>
      <w:r>
        <w:rPr>
          <w:rFonts w:ascii="Myriad Pro" w:hAnsi="Myriad Pro"/>
          <w:sz w:val="24"/>
          <w:szCs w:val="24"/>
        </w:rPr>
        <w:t xml:space="preserve">30 </w:t>
      </w:r>
      <w:r w:rsidRPr="009F0A2A">
        <w:rPr>
          <w:rFonts w:ascii="Myriad Pro" w:hAnsi="Myriad Pro"/>
          <w:sz w:val="24"/>
          <w:szCs w:val="24"/>
        </w:rPr>
        <w:t xml:space="preserve">u per week of </w:t>
      </w:r>
      <w:r>
        <w:rPr>
          <w:rFonts w:ascii="Myriad Pro" w:hAnsi="Myriad Pro"/>
          <w:sz w:val="24"/>
          <w:szCs w:val="24"/>
        </w:rPr>
        <w:t>4/5</w:t>
      </w:r>
      <w:r w:rsidRPr="009F0A2A">
        <w:rPr>
          <w:rFonts w:ascii="Myriad Pro" w:hAnsi="Myriad Pro"/>
          <w:sz w:val="24"/>
          <w:szCs w:val="24"/>
        </w:rPr>
        <w:t xml:space="preserve">. </w:t>
      </w:r>
    </w:p>
    <w:p w14:paraId="088D03D5" w14:textId="5067AF7B" w:rsidR="00D5122E" w:rsidRDefault="00D5122E" w:rsidP="00D5122E">
      <w:pPr>
        <w:pStyle w:val="Lijstalinea"/>
        <w:numPr>
          <w:ilvl w:val="1"/>
          <w:numId w:val="5"/>
        </w:numPr>
        <w:rPr>
          <w:rFonts w:ascii="Myriad Pro" w:hAnsi="Myriad Pro"/>
          <w:sz w:val="24"/>
          <w:szCs w:val="24"/>
        </w:rPr>
      </w:pPr>
      <w:r>
        <w:rPr>
          <w:rFonts w:ascii="Myriad Pro" w:hAnsi="Myriad Pro"/>
          <w:sz w:val="24"/>
          <w:szCs w:val="24"/>
        </w:rPr>
        <w:t xml:space="preserve">Leefgroepsbegeleider, statuut van 19 u per week of halftijds. </w:t>
      </w:r>
    </w:p>
    <w:p w14:paraId="24D8AE24" w14:textId="44C5DC42" w:rsidR="00D5122E" w:rsidRDefault="00D5122E" w:rsidP="00D5122E">
      <w:pPr>
        <w:pStyle w:val="Lijstalinea"/>
        <w:numPr>
          <w:ilvl w:val="1"/>
          <w:numId w:val="5"/>
        </w:numPr>
        <w:rPr>
          <w:rFonts w:ascii="Myriad Pro" w:hAnsi="Myriad Pro"/>
          <w:sz w:val="24"/>
          <w:szCs w:val="24"/>
        </w:rPr>
      </w:pPr>
      <w:r>
        <w:rPr>
          <w:rFonts w:ascii="Myriad Pro" w:hAnsi="Myriad Pro"/>
          <w:sz w:val="24"/>
          <w:szCs w:val="24"/>
        </w:rPr>
        <w:t xml:space="preserve">Startdatum </w:t>
      </w:r>
      <w:r w:rsidR="009F0A2A">
        <w:rPr>
          <w:rFonts w:ascii="Myriad Pro" w:hAnsi="Myriad Pro"/>
          <w:sz w:val="24"/>
          <w:szCs w:val="24"/>
        </w:rPr>
        <w:t>najaar</w:t>
      </w:r>
      <w:r>
        <w:rPr>
          <w:rFonts w:ascii="Myriad Pro" w:hAnsi="Myriad Pro"/>
          <w:sz w:val="24"/>
          <w:szCs w:val="24"/>
        </w:rPr>
        <w:t xml:space="preserve"> 2026. </w:t>
      </w:r>
    </w:p>
    <w:p w14:paraId="6F8B0B0F" w14:textId="33AE6F41" w:rsidR="00A963E3" w:rsidRDefault="00D5122E" w:rsidP="00D5122E">
      <w:pPr>
        <w:pStyle w:val="Lijstalinea"/>
        <w:numPr>
          <w:ilvl w:val="1"/>
          <w:numId w:val="5"/>
        </w:numPr>
        <w:rPr>
          <w:rFonts w:ascii="Myriad Pro" w:hAnsi="Myriad Pro"/>
          <w:sz w:val="24"/>
          <w:szCs w:val="24"/>
        </w:rPr>
      </w:pPr>
      <w:r w:rsidRPr="00185EED">
        <w:rPr>
          <w:rFonts w:ascii="Myriad Pro" w:hAnsi="Myriad Pro"/>
          <w:sz w:val="24"/>
          <w:szCs w:val="24"/>
        </w:rPr>
        <w:t xml:space="preserve">Profiel </w:t>
      </w:r>
      <w:proofErr w:type="gramStart"/>
      <w:r w:rsidR="00A963E3">
        <w:rPr>
          <w:rFonts w:ascii="Myriad Pro" w:hAnsi="Myriad Pro"/>
          <w:sz w:val="24"/>
          <w:szCs w:val="24"/>
        </w:rPr>
        <w:t>leefgroep</w:t>
      </w:r>
      <w:r w:rsidRPr="00185EED">
        <w:rPr>
          <w:rFonts w:ascii="Myriad Pro" w:hAnsi="Myriad Pro"/>
          <w:sz w:val="24"/>
          <w:szCs w:val="24"/>
        </w:rPr>
        <w:t xml:space="preserve"> :</w:t>
      </w:r>
      <w:proofErr w:type="gramEnd"/>
      <w:r w:rsidRPr="00185EED">
        <w:rPr>
          <w:rFonts w:ascii="Myriad Pro" w:hAnsi="Myriad Pro"/>
          <w:sz w:val="24"/>
          <w:szCs w:val="24"/>
        </w:rPr>
        <w:t xml:space="preserve"> </w:t>
      </w:r>
    </w:p>
    <w:p w14:paraId="07E1C905" w14:textId="7AB62593" w:rsidR="00A963E3" w:rsidRPr="00A963E3" w:rsidRDefault="00A963E3" w:rsidP="00A963E3">
      <w:pPr>
        <w:pStyle w:val="Lijstalinea"/>
        <w:numPr>
          <w:ilvl w:val="2"/>
          <w:numId w:val="5"/>
        </w:numPr>
        <w:rPr>
          <w:rFonts w:ascii="Myriad Pro" w:hAnsi="Myriad Pro"/>
          <w:sz w:val="24"/>
          <w:szCs w:val="24"/>
        </w:rPr>
      </w:pPr>
      <w:r w:rsidRPr="00A963E3">
        <w:rPr>
          <w:rFonts w:ascii="Myriad Pro" w:hAnsi="Myriad Pro"/>
          <w:sz w:val="24"/>
          <w:szCs w:val="24"/>
        </w:rPr>
        <w:t xml:space="preserve">Wilgenerf 1 is een dynamische en warme leefgroep die woonondersteuning biedt aan 11 </w:t>
      </w:r>
      <w:r w:rsidR="001624E7">
        <w:rPr>
          <w:rFonts w:ascii="Myriad Pro" w:hAnsi="Myriad Pro"/>
          <w:sz w:val="24"/>
          <w:szCs w:val="24"/>
        </w:rPr>
        <w:t>cliënten</w:t>
      </w:r>
      <w:r w:rsidRPr="00A963E3">
        <w:rPr>
          <w:rFonts w:ascii="Myriad Pro" w:hAnsi="Myriad Pro"/>
          <w:sz w:val="24"/>
          <w:szCs w:val="24"/>
        </w:rPr>
        <w:t xml:space="preserve"> met een verstandelijke beperking. De groep bestaat uit zowel minderjarigen (schoolgaand) als volwassenen, met leeftijden die sterk variëren. Dit zorgt voor een levendige en veelzijdige dynamiek binnen de leefgroep.</w:t>
      </w:r>
    </w:p>
    <w:p w14:paraId="7BE97B36" w14:textId="157B383C" w:rsidR="00A963E3" w:rsidRPr="00A963E3" w:rsidRDefault="00A963E3" w:rsidP="00A963E3">
      <w:pPr>
        <w:pStyle w:val="Lijstalinea"/>
        <w:numPr>
          <w:ilvl w:val="2"/>
          <w:numId w:val="5"/>
        </w:numPr>
        <w:rPr>
          <w:rFonts w:ascii="Myriad Pro" w:hAnsi="Myriad Pro"/>
          <w:sz w:val="24"/>
          <w:szCs w:val="24"/>
        </w:rPr>
      </w:pPr>
      <w:r w:rsidRPr="00A963E3">
        <w:rPr>
          <w:rFonts w:ascii="Myriad Pro" w:hAnsi="Myriad Pro"/>
          <w:sz w:val="24"/>
          <w:szCs w:val="24"/>
        </w:rPr>
        <w:t xml:space="preserve">De </w:t>
      </w:r>
      <w:r w:rsidR="001624E7">
        <w:rPr>
          <w:rFonts w:ascii="Myriad Pro" w:hAnsi="Myriad Pro"/>
          <w:sz w:val="24"/>
          <w:szCs w:val="24"/>
        </w:rPr>
        <w:t>cliënten</w:t>
      </w:r>
      <w:r w:rsidRPr="00A963E3">
        <w:rPr>
          <w:rFonts w:ascii="Myriad Pro" w:hAnsi="Myriad Pro"/>
          <w:sz w:val="24"/>
          <w:szCs w:val="24"/>
        </w:rPr>
        <w:t xml:space="preserve"> hebben uiteenlopende ondersteuningsbehoeften, met een nadruk op structuur, ontwikkelingsgerichte begeleiding en ondersteuning bij sociaal-emotionele en gedragsmatige uitdagingen. Zorg op maat staat centraal: iedere bewoner krijgt begeleiding die aansluit bij zijn of haar mogelijkheden, noden en talenten. De begeleiders bieden zowel pedagogische ondersteuning als hulp bij de activiteiten van het dagelijks leven (ADL), zoals wassen, aankleden en maaltijden.</w:t>
      </w:r>
    </w:p>
    <w:p w14:paraId="4728C1E0" w14:textId="47EB38E3" w:rsidR="00A963E3" w:rsidRPr="00A963E3" w:rsidRDefault="00A963E3" w:rsidP="00A963E3">
      <w:pPr>
        <w:pStyle w:val="Lijstalinea"/>
        <w:numPr>
          <w:ilvl w:val="2"/>
          <w:numId w:val="5"/>
        </w:numPr>
        <w:rPr>
          <w:rFonts w:ascii="Myriad Pro" w:hAnsi="Myriad Pro"/>
          <w:sz w:val="24"/>
          <w:szCs w:val="24"/>
        </w:rPr>
      </w:pPr>
      <w:r w:rsidRPr="00A963E3">
        <w:rPr>
          <w:rFonts w:ascii="Myriad Pro" w:hAnsi="Myriad Pro"/>
          <w:sz w:val="24"/>
          <w:szCs w:val="24"/>
        </w:rPr>
        <w:t xml:space="preserve">Binnen Wilgenerf 1 wordt gewerkt vanuit de principes van een positief leefklimaat en geweldloos verzet. Deze visie benadrukt het belang van relatiegericht werken, respectvolle communicatie en het versterken van verbondenheid, ook in uitdagende situaties. De leefgroep biedt een veilige en huiselijke omgeving waarin </w:t>
      </w:r>
      <w:r w:rsidR="001624E7">
        <w:rPr>
          <w:rFonts w:ascii="Myriad Pro" w:hAnsi="Myriad Pro"/>
          <w:sz w:val="24"/>
          <w:szCs w:val="24"/>
        </w:rPr>
        <w:t>cliënten</w:t>
      </w:r>
      <w:r w:rsidRPr="00A963E3">
        <w:rPr>
          <w:rFonts w:ascii="Myriad Pro" w:hAnsi="Myriad Pro"/>
          <w:sz w:val="24"/>
          <w:szCs w:val="24"/>
        </w:rPr>
        <w:t xml:space="preserve"> zich kunnen ontplooien, met een begeleidingsstijl die duidelijk, consequent en tegelijk warm en nabij is. De groepsdynamiek wordt actief gestimuleerd door gezamenlijke activiteiten, met daarnaast ruimte voor individuele aandacht en rustmomenten.</w:t>
      </w:r>
    </w:p>
    <w:p w14:paraId="30489BFE" w14:textId="4FCC726F" w:rsidR="00D5122E" w:rsidRPr="00FF5009" w:rsidRDefault="00A963E3" w:rsidP="00D5122E">
      <w:pPr>
        <w:pStyle w:val="Lijstalinea"/>
        <w:numPr>
          <w:ilvl w:val="2"/>
          <w:numId w:val="5"/>
        </w:numPr>
        <w:rPr>
          <w:rFonts w:ascii="Myriad Pro" w:hAnsi="Myriad Pro"/>
          <w:sz w:val="24"/>
          <w:szCs w:val="24"/>
        </w:rPr>
      </w:pPr>
      <w:r w:rsidRPr="00A963E3">
        <w:rPr>
          <w:rFonts w:ascii="Myriad Pro" w:hAnsi="Myriad Pro"/>
          <w:sz w:val="24"/>
          <w:szCs w:val="24"/>
        </w:rPr>
        <w:t xml:space="preserve">Als begeleider maak je deel uit van een geëngageerd team dat nauw samenwerkt rond de </w:t>
      </w:r>
      <w:r w:rsidR="001624E7">
        <w:rPr>
          <w:rFonts w:ascii="Myriad Pro" w:hAnsi="Myriad Pro"/>
          <w:sz w:val="24"/>
          <w:szCs w:val="24"/>
        </w:rPr>
        <w:t>cliënten</w:t>
      </w:r>
      <w:r w:rsidRPr="00A963E3">
        <w:rPr>
          <w:rFonts w:ascii="Myriad Pro" w:hAnsi="Myriad Pro"/>
          <w:sz w:val="24"/>
          <w:szCs w:val="24"/>
        </w:rPr>
        <w:t xml:space="preserve">. Eigenschappen zoals verantwoordelijkheidszin, flexibiliteit, communicatieve vaardigheden en duidelijkheid zijn belangrijk om de </w:t>
      </w:r>
      <w:r w:rsidR="001624E7">
        <w:rPr>
          <w:rFonts w:ascii="Myriad Pro" w:hAnsi="Myriad Pro"/>
          <w:sz w:val="24"/>
          <w:szCs w:val="24"/>
        </w:rPr>
        <w:t>cliënten</w:t>
      </w:r>
      <w:r w:rsidRPr="00A963E3">
        <w:rPr>
          <w:rFonts w:ascii="Myriad Pro" w:hAnsi="Myriad Pro"/>
          <w:sz w:val="24"/>
          <w:szCs w:val="24"/>
        </w:rPr>
        <w:t xml:space="preserve"> optimaal te ondersteunen. Samen met je collega’s creëer je een omgeving waarin iedere bewoner zich veilig en thuis voelt en zich verder kan ontwikkelen op zijn of haar eigen tempo. Als begeleider in Wilgenerf 1 kan je ook om met agressie-incidenten en ben je bereid tot verdieping en toepassing van PTV-technieken.</w:t>
      </w:r>
      <w:r w:rsidR="00D5122E">
        <w:rPr>
          <w:rFonts w:ascii="Myriad Pro" w:hAnsi="Myriad Pro"/>
          <w:sz w:val="24"/>
          <w:szCs w:val="24"/>
        </w:rPr>
        <w:br/>
      </w:r>
      <w:r w:rsidR="00D5122E" w:rsidRPr="00FF5009">
        <w:rPr>
          <w:rFonts w:ascii="Myriad Pro" w:hAnsi="Myriad Pro"/>
          <w:b/>
          <w:sz w:val="24"/>
          <w:szCs w:val="24"/>
          <w:lang w:val="en-GB"/>
        </w:rPr>
        <w:br w:type="page"/>
      </w:r>
    </w:p>
    <w:p w14:paraId="74F447E3" w14:textId="4F87D0B6" w:rsidR="00AC10E1" w:rsidRDefault="00AC10E1">
      <w:pPr>
        <w:rPr>
          <w:rFonts w:ascii="Myriad Pro" w:hAnsi="Myriad Pro"/>
          <w:b/>
          <w:sz w:val="24"/>
          <w:szCs w:val="24"/>
          <w:lang w:val="en-GB"/>
        </w:rPr>
      </w:pPr>
    </w:p>
    <w:p w14:paraId="3FC93320" w14:textId="17E1D0FB" w:rsidR="006C5DB6" w:rsidRPr="006C5DB6" w:rsidRDefault="006C5DB6" w:rsidP="00C26CE6">
      <w:pPr>
        <w:pStyle w:val="Lijstalinea"/>
        <w:numPr>
          <w:ilvl w:val="0"/>
          <w:numId w:val="5"/>
        </w:numPr>
        <w:rPr>
          <w:rFonts w:ascii="Myriad Pro" w:hAnsi="Myriad Pro"/>
          <w:sz w:val="24"/>
          <w:szCs w:val="24"/>
          <w:lang w:val="en-GB"/>
        </w:rPr>
      </w:pPr>
      <w:r w:rsidRPr="00380D53">
        <w:rPr>
          <w:rFonts w:ascii="Myriad Pro" w:hAnsi="Myriad Pro"/>
          <w:b/>
          <w:color w:val="2E74B5" w:themeColor="accent1" w:themeShade="BF"/>
          <w:sz w:val="32"/>
          <w:szCs w:val="32"/>
          <w:lang w:val="en-GB"/>
        </w:rPr>
        <w:t xml:space="preserve">Zuidkant </w:t>
      </w:r>
      <w:proofErr w:type="gramStart"/>
      <w:r w:rsidR="00147968">
        <w:rPr>
          <w:rFonts w:ascii="Myriad Pro" w:hAnsi="Myriad Pro"/>
          <w:b/>
          <w:color w:val="2E74B5" w:themeColor="accent1" w:themeShade="BF"/>
          <w:sz w:val="32"/>
          <w:szCs w:val="32"/>
          <w:lang w:val="en-GB"/>
        </w:rPr>
        <w:t>3</w:t>
      </w:r>
      <w:r w:rsidRPr="00380D53">
        <w:rPr>
          <w:rFonts w:ascii="Myriad Pro" w:hAnsi="Myriad Pro"/>
          <w:b/>
          <w:color w:val="2E74B5" w:themeColor="accent1" w:themeShade="BF"/>
          <w:sz w:val="24"/>
          <w:szCs w:val="24"/>
          <w:lang w:val="en-GB"/>
        </w:rPr>
        <w:t xml:space="preserve"> </w:t>
      </w:r>
      <w:r>
        <w:rPr>
          <w:rFonts w:ascii="Myriad Pro" w:hAnsi="Myriad Pro"/>
          <w:b/>
          <w:sz w:val="24"/>
          <w:szCs w:val="24"/>
          <w:lang w:val="en-GB"/>
        </w:rPr>
        <w:t>:</w:t>
      </w:r>
      <w:proofErr w:type="gramEnd"/>
    </w:p>
    <w:p w14:paraId="278485F0" w14:textId="08397D76" w:rsidR="006C5DB6" w:rsidRPr="00C26CE6" w:rsidRDefault="006C5DB6" w:rsidP="006C5DB6">
      <w:pPr>
        <w:pStyle w:val="Lijstalinea"/>
        <w:numPr>
          <w:ilvl w:val="1"/>
          <w:numId w:val="5"/>
        </w:numPr>
        <w:rPr>
          <w:rFonts w:ascii="Myriad Pro" w:hAnsi="Myriad Pro"/>
          <w:b/>
          <w:sz w:val="24"/>
          <w:szCs w:val="24"/>
          <w:lang w:val="en-GB"/>
        </w:rPr>
      </w:pPr>
      <w:r w:rsidRPr="00C26CE6">
        <w:rPr>
          <w:rFonts w:ascii="Myriad Pro" w:hAnsi="Myriad Pro"/>
          <w:sz w:val="24"/>
          <w:szCs w:val="24"/>
        </w:rPr>
        <w:t xml:space="preserve">Leefgroepsbegeleider, statuut van </w:t>
      </w:r>
      <w:r w:rsidR="00D5122E">
        <w:rPr>
          <w:rFonts w:ascii="Myriad Pro" w:hAnsi="Myriad Pro"/>
          <w:sz w:val="24"/>
          <w:szCs w:val="24"/>
        </w:rPr>
        <w:t>24</w:t>
      </w:r>
      <w:r w:rsidRPr="00C26CE6">
        <w:rPr>
          <w:rFonts w:ascii="Myriad Pro" w:hAnsi="Myriad Pro"/>
          <w:sz w:val="24"/>
          <w:szCs w:val="24"/>
        </w:rPr>
        <w:t xml:space="preserve"> u per week of </w:t>
      </w:r>
      <w:r w:rsidR="00D5122E">
        <w:rPr>
          <w:rFonts w:ascii="Myriad Pro" w:hAnsi="Myriad Pro"/>
          <w:sz w:val="24"/>
          <w:szCs w:val="24"/>
        </w:rPr>
        <w:t>60 %</w:t>
      </w:r>
      <w:r w:rsidRPr="00C26CE6">
        <w:rPr>
          <w:rFonts w:ascii="Myriad Pro" w:hAnsi="Myriad Pro"/>
          <w:sz w:val="24"/>
          <w:szCs w:val="24"/>
        </w:rPr>
        <w:t xml:space="preserve">. </w:t>
      </w:r>
    </w:p>
    <w:p w14:paraId="221320C1" w14:textId="08152C84" w:rsidR="006C5DB6" w:rsidRPr="00C26CE6" w:rsidRDefault="006C5DB6" w:rsidP="006C5DB6">
      <w:pPr>
        <w:pStyle w:val="Lijstalinea"/>
        <w:numPr>
          <w:ilvl w:val="1"/>
          <w:numId w:val="5"/>
        </w:numPr>
        <w:rPr>
          <w:rFonts w:ascii="Myriad Pro" w:hAnsi="Myriad Pro"/>
          <w:b/>
          <w:sz w:val="24"/>
          <w:szCs w:val="24"/>
          <w:lang w:val="en-GB"/>
        </w:rPr>
      </w:pPr>
      <w:r>
        <w:rPr>
          <w:rFonts w:ascii="Myriad Pro" w:hAnsi="Myriad Pro"/>
          <w:sz w:val="24"/>
          <w:szCs w:val="24"/>
        </w:rPr>
        <w:t xml:space="preserve">Startdatum </w:t>
      </w:r>
      <w:r w:rsidR="009F0A2A">
        <w:rPr>
          <w:rFonts w:ascii="Myriad Pro" w:hAnsi="Myriad Pro"/>
          <w:sz w:val="24"/>
          <w:szCs w:val="24"/>
        </w:rPr>
        <w:t>najaar</w:t>
      </w:r>
      <w:r w:rsidR="00D5122E">
        <w:rPr>
          <w:rFonts w:ascii="Myriad Pro" w:hAnsi="Myriad Pro"/>
          <w:sz w:val="24"/>
          <w:szCs w:val="24"/>
        </w:rPr>
        <w:t xml:space="preserve"> 2026</w:t>
      </w:r>
    </w:p>
    <w:p w14:paraId="52DC5A6A" w14:textId="774B8D98" w:rsidR="006C5DB6" w:rsidRPr="00C26CE6" w:rsidRDefault="006C5DB6" w:rsidP="006C5DB6">
      <w:pPr>
        <w:pStyle w:val="Lijstalinea"/>
        <w:numPr>
          <w:ilvl w:val="1"/>
          <w:numId w:val="5"/>
        </w:numPr>
        <w:rPr>
          <w:rFonts w:ascii="Myriad Pro" w:hAnsi="Myriad Pro"/>
          <w:b/>
          <w:sz w:val="24"/>
          <w:szCs w:val="24"/>
          <w:lang w:val="en-GB"/>
        </w:rPr>
      </w:pPr>
      <w:r>
        <w:rPr>
          <w:rFonts w:ascii="Myriad Pro" w:hAnsi="Myriad Pro"/>
          <w:sz w:val="24"/>
          <w:szCs w:val="24"/>
        </w:rPr>
        <w:t xml:space="preserve">Profiel </w:t>
      </w:r>
      <w:proofErr w:type="gramStart"/>
      <w:r w:rsidR="001624E7">
        <w:rPr>
          <w:rFonts w:ascii="Myriad Pro" w:hAnsi="Myriad Pro"/>
          <w:sz w:val="24"/>
          <w:szCs w:val="24"/>
        </w:rPr>
        <w:t>leefgroep</w:t>
      </w:r>
      <w:r>
        <w:rPr>
          <w:rFonts w:ascii="Myriad Pro" w:hAnsi="Myriad Pro"/>
          <w:sz w:val="24"/>
          <w:szCs w:val="24"/>
        </w:rPr>
        <w:t xml:space="preserve"> :</w:t>
      </w:r>
      <w:proofErr w:type="gramEnd"/>
    </w:p>
    <w:p w14:paraId="19E204A5" w14:textId="288409DD" w:rsidR="001624E7" w:rsidRPr="001624E7" w:rsidRDefault="001624E7" w:rsidP="001624E7">
      <w:pPr>
        <w:pStyle w:val="Lijstalinea"/>
        <w:numPr>
          <w:ilvl w:val="2"/>
          <w:numId w:val="5"/>
        </w:numPr>
        <w:rPr>
          <w:rFonts w:ascii="Myriad Pro" w:hAnsi="Myriad Pro"/>
          <w:bCs/>
          <w:sz w:val="24"/>
          <w:szCs w:val="24"/>
        </w:rPr>
      </w:pPr>
      <w:r w:rsidRPr="001624E7">
        <w:rPr>
          <w:rFonts w:ascii="Myriad Pro" w:hAnsi="Myriad Pro"/>
          <w:bCs/>
          <w:sz w:val="24"/>
          <w:szCs w:val="24"/>
        </w:rPr>
        <w:t xml:space="preserve">Zuidkant 3 is een leefgroep van 10 cliënten met een ernstige verstandelijke en meervoudige beperking. De leeftijd varieert van 15 tot 59 jaar.  </w:t>
      </w:r>
    </w:p>
    <w:p w14:paraId="3101DAE8" w14:textId="77777777" w:rsidR="001624E7" w:rsidRPr="001624E7" w:rsidRDefault="001624E7" w:rsidP="001624E7">
      <w:pPr>
        <w:pStyle w:val="Lijstalinea"/>
        <w:numPr>
          <w:ilvl w:val="2"/>
          <w:numId w:val="5"/>
        </w:numPr>
        <w:rPr>
          <w:rFonts w:ascii="Myriad Pro" w:hAnsi="Myriad Pro"/>
          <w:bCs/>
          <w:sz w:val="24"/>
          <w:szCs w:val="24"/>
        </w:rPr>
      </w:pPr>
      <w:r w:rsidRPr="001624E7">
        <w:rPr>
          <w:rFonts w:ascii="Myriad Pro" w:hAnsi="Myriad Pro"/>
          <w:bCs/>
          <w:sz w:val="24"/>
          <w:szCs w:val="24"/>
        </w:rPr>
        <w:t xml:space="preserve">Drie cliënten maken de volledige dag gebruik van een rolwagen, anderen verplaatsen zich met de hulp van een rollator, met onze hulp of zelfstandig. Voor enkele van hen is er ook een nauwe medische opvolging nodig. </w:t>
      </w:r>
    </w:p>
    <w:p w14:paraId="2F37C7BB" w14:textId="77777777" w:rsidR="001624E7" w:rsidRPr="001624E7" w:rsidRDefault="001624E7" w:rsidP="001624E7">
      <w:pPr>
        <w:pStyle w:val="Lijstalinea"/>
        <w:numPr>
          <w:ilvl w:val="2"/>
          <w:numId w:val="5"/>
        </w:numPr>
        <w:rPr>
          <w:rFonts w:ascii="Myriad Pro" w:hAnsi="Myriad Pro"/>
          <w:bCs/>
          <w:sz w:val="24"/>
          <w:szCs w:val="24"/>
        </w:rPr>
      </w:pPr>
      <w:r w:rsidRPr="001624E7">
        <w:rPr>
          <w:rFonts w:ascii="Myriad Pro" w:hAnsi="Myriad Pro"/>
          <w:bCs/>
          <w:sz w:val="24"/>
          <w:szCs w:val="24"/>
        </w:rPr>
        <w:t xml:space="preserve">Door hun verminderde mobiliteit door het ouder worden hebben de cliënten veel ondersteuning nodig bij de dagelijkse zorg en activiteiten. We blijven streven naar het onderhouden van de verworven vaardigheden waar mogelijk. </w:t>
      </w:r>
    </w:p>
    <w:p w14:paraId="40A08476" w14:textId="05C7A93D" w:rsidR="001624E7" w:rsidRPr="001624E7" w:rsidRDefault="001624E7" w:rsidP="001624E7">
      <w:pPr>
        <w:pStyle w:val="Lijstalinea"/>
        <w:numPr>
          <w:ilvl w:val="2"/>
          <w:numId w:val="5"/>
        </w:numPr>
        <w:rPr>
          <w:rFonts w:ascii="Myriad Pro" w:hAnsi="Myriad Pro"/>
          <w:bCs/>
          <w:sz w:val="24"/>
          <w:szCs w:val="24"/>
        </w:rPr>
      </w:pPr>
      <w:r>
        <w:rPr>
          <w:rFonts w:ascii="Myriad Pro" w:hAnsi="Myriad Pro"/>
          <w:bCs/>
          <w:sz w:val="24"/>
          <w:szCs w:val="24"/>
        </w:rPr>
        <w:t>Omdat</w:t>
      </w:r>
      <w:r w:rsidRPr="001624E7">
        <w:rPr>
          <w:rFonts w:ascii="Myriad Pro" w:hAnsi="Myriad Pro"/>
          <w:bCs/>
          <w:sz w:val="24"/>
          <w:szCs w:val="24"/>
        </w:rPr>
        <w:t xml:space="preserve"> we in de leefgroep zowel jongere als oudere cliënten hebben, proberen wij een evenwicht te zoeken tussen rust en ontspanning enerzijds en opdrachten, taken en activiteiten anderzijds. Contact tussen cliënten onderling wordt daarbij opgebouwd en gestimuleerd. Ook hier is er terug een evenwicht tussen individuele en groepsactiviteiten. </w:t>
      </w:r>
    </w:p>
    <w:p w14:paraId="69066D7E" w14:textId="77777777" w:rsidR="001624E7" w:rsidRPr="001624E7" w:rsidRDefault="001624E7" w:rsidP="001624E7">
      <w:pPr>
        <w:pStyle w:val="Lijstalinea"/>
        <w:numPr>
          <w:ilvl w:val="2"/>
          <w:numId w:val="5"/>
        </w:numPr>
        <w:rPr>
          <w:rFonts w:ascii="Myriad Pro" w:hAnsi="Myriad Pro"/>
          <w:bCs/>
          <w:sz w:val="24"/>
          <w:szCs w:val="24"/>
        </w:rPr>
      </w:pPr>
      <w:r w:rsidRPr="001624E7">
        <w:rPr>
          <w:rFonts w:ascii="Myriad Pro" w:hAnsi="Myriad Pro"/>
          <w:bCs/>
          <w:sz w:val="24"/>
          <w:szCs w:val="24"/>
        </w:rPr>
        <w:t xml:space="preserve">De basale werking is ook in onze leefgroep van groot belang. Het zit vaak verweven in kleine dingen die een groot effect hebben op de cliënt. We zetten in op een warme sfeer waar elke cliënt zijn of haar plekje heeft en zich thuis voelt. </w:t>
      </w:r>
    </w:p>
    <w:p w14:paraId="6F7D9638" w14:textId="3833202F" w:rsidR="006C5DB6" w:rsidRDefault="001624E7" w:rsidP="001624E7">
      <w:pPr>
        <w:pStyle w:val="Lijstalinea"/>
        <w:numPr>
          <w:ilvl w:val="2"/>
          <w:numId w:val="5"/>
        </w:numPr>
        <w:rPr>
          <w:rFonts w:ascii="Myriad Pro" w:hAnsi="Myriad Pro"/>
          <w:bCs/>
          <w:sz w:val="24"/>
          <w:szCs w:val="24"/>
        </w:rPr>
      </w:pPr>
      <w:r w:rsidRPr="001624E7">
        <w:rPr>
          <w:rFonts w:ascii="Myriad Pro" w:hAnsi="Myriad Pro"/>
          <w:bCs/>
          <w:sz w:val="24"/>
          <w:szCs w:val="24"/>
        </w:rPr>
        <w:t xml:space="preserve">De ideale begeleider in Zuidkant 3 is iemand die met de nodige rust en geduld de zelfredzaamheid van de cliënt in al hun facetten kan ondersteunen, met het oog op het onderhouden van de verworven mogelijkheden. Daarnaast hebben onze cliënten ook nood aan structuur, die voor hen ondersteunend werkt. Een kordate aanpak is hierbij soms nodig, om houvast voor de cliënt te creëren. Dit alles verweven met een basale grondhouding, veel warmte en enthousiasme maakt iemand de geschikte begeleider in onze leefgroep. </w:t>
      </w:r>
      <w:r w:rsidR="00D5122E">
        <w:rPr>
          <w:rFonts w:ascii="Myriad Pro" w:hAnsi="Myriad Pro"/>
          <w:bCs/>
          <w:sz w:val="24"/>
          <w:szCs w:val="24"/>
        </w:rPr>
        <w:t xml:space="preserve"> </w:t>
      </w:r>
    </w:p>
    <w:p w14:paraId="3A3CAA4B" w14:textId="77777777" w:rsidR="006C5DB6" w:rsidRDefault="006C5DB6">
      <w:pPr>
        <w:rPr>
          <w:rFonts w:ascii="Myriad Pro" w:hAnsi="Myriad Pro"/>
          <w:bCs/>
          <w:sz w:val="24"/>
          <w:szCs w:val="24"/>
        </w:rPr>
      </w:pPr>
      <w:r>
        <w:rPr>
          <w:rFonts w:ascii="Myriad Pro" w:hAnsi="Myriad Pro"/>
          <w:bCs/>
          <w:sz w:val="24"/>
          <w:szCs w:val="24"/>
        </w:rPr>
        <w:br w:type="page"/>
      </w:r>
    </w:p>
    <w:p w14:paraId="769747A5" w14:textId="445DD783" w:rsidR="006C5DB6" w:rsidRPr="006C5DB6" w:rsidRDefault="006C5DB6" w:rsidP="006C5DB6">
      <w:pPr>
        <w:pStyle w:val="Lijstalinea"/>
        <w:ind w:left="732"/>
        <w:rPr>
          <w:rFonts w:ascii="Myriad Pro" w:hAnsi="Myriad Pro"/>
          <w:bCs/>
          <w:sz w:val="24"/>
          <w:szCs w:val="24"/>
        </w:rPr>
      </w:pPr>
    </w:p>
    <w:p w14:paraId="56515BFD" w14:textId="08A906E8" w:rsidR="00C26CE6" w:rsidRPr="009F0A2A" w:rsidRDefault="00C26CE6" w:rsidP="00C26CE6">
      <w:pPr>
        <w:pStyle w:val="Lijstalinea"/>
        <w:numPr>
          <w:ilvl w:val="0"/>
          <w:numId w:val="5"/>
        </w:numPr>
        <w:rPr>
          <w:rFonts w:ascii="Myriad Pro" w:hAnsi="Myriad Pro"/>
          <w:sz w:val="24"/>
          <w:szCs w:val="24"/>
          <w:lang w:val="en-GB"/>
        </w:rPr>
      </w:pPr>
      <w:r w:rsidRPr="00A23A80">
        <w:rPr>
          <w:rFonts w:ascii="Myriad Pro" w:hAnsi="Myriad Pro"/>
          <w:b/>
          <w:color w:val="2E74B5" w:themeColor="accent1" w:themeShade="BF"/>
          <w:sz w:val="32"/>
          <w:szCs w:val="32"/>
          <w:lang w:val="en-GB"/>
        </w:rPr>
        <w:t xml:space="preserve">Zuidkant </w:t>
      </w:r>
      <w:proofErr w:type="spellStart"/>
      <w:proofErr w:type="gramStart"/>
      <w:r w:rsidR="009F0A2A">
        <w:rPr>
          <w:rFonts w:ascii="Myriad Pro" w:hAnsi="Myriad Pro"/>
          <w:b/>
          <w:color w:val="2E74B5" w:themeColor="accent1" w:themeShade="BF"/>
          <w:sz w:val="32"/>
          <w:szCs w:val="32"/>
          <w:lang w:val="en-GB"/>
        </w:rPr>
        <w:t>vlinder</w:t>
      </w:r>
      <w:proofErr w:type="spellEnd"/>
      <w:r w:rsidR="009F0A2A">
        <w:rPr>
          <w:rFonts w:ascii="Myriad Pro" w:hAnsi="Myriad Pro"/>
          <w:b/>
          <w:color w:val="2E74B5" w:themeColor="accent1" w:themeShade="BF"/>
          <w:sz w:val="32"/>
          <w:szCs w:val="32"/>
          <w:lang w:val="en-GB"/>
        </w:rPr>
        <w:t xml:space="preserve"> :</w:t>
      </w:r>
      <w:proofErr w:type="gramEnd"/>
    </w:p>
    <w:p w14:paraId="4FAED160" w14:textId="77777777" w:rsidR="009F0A2A" w:rsidRDefault="009F0A2A" w:rsidP="009F0A2A">
      <w:pPr>
        <w:pStyle w:val="Lijstalinea"/>
        <w:numPr>
          <w:ilvl w:val="1"/>
          <w:numId w:val="5"/>
        </w:numPr>
        <w:rPr>
          <w:rFonts w:ascii="Myriad Pro" w:hAnsi="Myriad Pro"/>
          <w:sz w:val="24"/>
          <w:szCs w:val="24"/>
        </w:rPr>
      </w:pPr>
      <w:r>
        <w:rPr>
          <w:rFonts w:ascii="Myriad Pro" w:hAnsi="Myriad Pro"/>
          <w:sz w:val="24"/>
          <w:szCs w:val="24"/>
        </w:rPr>
        <w:t xml:space="preserve">1 x </w:t>
      </w:r>
      <w:r w:rsidRPr="00104D9D">
        <w:rPr>
          <w:rFonts w:ascii="Myriad Pro" w:hAnsi="Myriad Pro"/>
          <w:sz w:val="24"/>
          <w:szCs w:val="24"/>
        </w:rPr>
        <w:t xml:space="preserve">Vlinder </w:t>
      </w:r>
      <w:proofErr w:type="gramStart"/>
      <w:r w:rsidRPr="00104D9D">
        <w:rPr>
          <w:rFonts w:ascii="Myriad Pro" w:hAnsi="Myriad Pro"/>
          <w:sz w:val="24"/>
          <w:szCs w:val="24"/>
        </w:rPr>
        <w:t>leefgroepsbegeleider :</w:t>
      </w:r>
      <w:proofErr w:type="gramEnd"/>
      <w:r w:rsidRPr="00104D9D">
        <w:rPr>
          <w:rFonts w:ascii="Myriad Pro" w:hAnsi="Myriad Pro"/>
          <w:sz w:val="24"/>
          <w:szCs w:val="24"/>
        </w:rPr>
        <w:t xml:space="preserve">  statuut van 30 u per week </w:t>
      </w:r>
      <w:proofErr w:type="gramStart"/>
      <w:r w:rsidRPr="00104D9D">
        <w:rPr>
          <w:rFonts w:ascii="Myriad Pro" w:hAnsi="Myriad Pro"/>
          <w:sz w:val="24"/>
          <w:szCs w:val="24"/>
        </w:rPr>
        <w:t>( 4</w:t>
      </w:r>
      <w:proofErr w:type="gramEnd"/>
      <w:r w:rsidRPr="00104D9D">
        <w:rPr>
          <w:rFonts w:ascii="Myriad Pro" w:hAnsi="Myriad Pro"/>
          <w:sz w:val="24"/>
          <w:szCs w:val="24"/>
        </w:rPr>
        <w:t>/5 )</w:t>
      </w:r>
      <w:r>
        <w:rPr>
          <w:rFonts w:ascii="Myriad Pro" w:hAnsi="Myriad Pro"/>
          <w:sz w:val="24"/>
          <w:szCs w:val="24"/>
        </w:rPr>
        <w:t>.</w:t>
      </w:r>
      <w:r>
        <w:rPr>
          <w:rFonts w:ascii="Myriad Pro" w:hAnsi="Myriad Pro"/>
          <w:sz w:val="24"/>
          <w:szCs w:val="24"/>
        </w:rPr>
        <w:br/>
        <w:t>Graag bereidheid om in periodes meer uren te werken</w:t>
      </w:r>
    </w:p>
    <w:p w14:paraId="664DB831" w14:textId="29A3EC42" w:rsidR="00987A18" w:rsidRDefault="00987A18" w:rsidP="009F0A2A">
      <w:pPr>
        <w:pStyle w:val="Lijstalinea"/>
        <w:numPr>
          <w:ilvl w:val="1"/>
          <w:numId w:val="5"/>
        </w:numPr>
        <w:rPr>
          <w:rFonts w:ascii="Myriad Pro" w:hAnsi="Myriad Pro"/>
          <w:sz w:val="24"/>
          <w:szCs w:val="24"/>
        </w:rPr>
      </w:pPr>
      <w:r>
        <w:rPr>
          <w:rFonts w:ascii="Myriad Pro" w:hAnsi="Myriad Pro"/>
          <w:sz w:val="24"/>
          <w:szCs w:val="24"/>
        </w:rPr>
        <w:t>Startdatum te bepalen in onderling overleg</w:t>
      </w:r>
    </w:p>
    <w:p w14:paraId="65E4EA54" w14:textId="0D673A3E" w:rsidR="00987A18" w:rsidRDefault="00987A18" w:rsidP="00363578">
      <w:pPr>
        <w:pStyle w:val="Lijstalinea"/>
        <w:numPr>
          <w:ilvl w:val="1"/>
          <w:numId w:val="5"/>
        </w:numPr>
        <w:rPr>
          <w:rFonts w:ascii="Myriad Pro" w:hAnsi="Myriad Pro"/>
          <w:sz w:val="24"/>
          <w:szCs w:val="24"/>
        </w:rPr>
      </w:pPr>
      <w:r w:rsidRPr="00987A18">
        <w:rPr>
          <w:rFonts w:ascii="Myriad Pro" w:hAnsi="Myriad Pro"/>
          <w:sz w:val="24"/>
          <w:szCs w:val="24"/>
        </w:rPr>
        <w:t xml:space="preserve">De afdeling Zuidkant bestaat uit acht leefgroepen met telkens tien bewoners. </w:t>
      </w:r>
      <w:r w:rsidRPr="00987A18">
        <w:rPr>
          <w:rFonts w:ascii="Myriad Pro" w:hAnsi="Myriad Pro"/>
          <w:sz w:val="24"/>
          <w:szCs w:val="24"/>
        </w:rPr>
        <w:br/>
        <w:t xml:space="preserve">De doelgroep van Zuidkant omvat voornamelijk volwassenen met een ernstige meervoudige beperking en een hoge ondersteuningsnood. Lange tijd bleef de bewonersgroep vrij stabiel waardoor cliënten samen ouder worden. Dit brengt bijkomende uitdagingen met zich mee, zoals het omgaan met dementie en een toenemende nood aan comfortzorg. We zetten dan ook sterk in op aangepaste en kwaliteitsvolle ondersteuning afgestemd op deze evoluerende zorgvragen. </w:t>
      </w:r>
      <w:r w:rsidRPr="00987A18">
        <w:rPr>
          <w:rFonts w:ascii="Myriad Pro" w:hAnsi="Myriad Pro"/>
          <w:sz w:val="24"/>
          <w:szCs w:val="24"/>
        </w:rPr>
        <w:br/>
        <w:t xml:space="preserve">De voorbije jaren merken we echter een verschuiving binnen onze doelgroep, met de instroom van jongere cliënten. Het gaat hierbij om jongvolwassenen, waarvan sommigen nog schoolgaand zijn. Momenteel gaan nog vier cliënten naar school, waarvan twee in hun laatste schooljaar. Hierdoor varieert de leeftijd van onze cliënten vandaag tussen 15 en 70 jaar. </w:t>
      </w:r>
      <w:r w:rsidRPr="00987A18">
        <w:rPr>
          <w:rFonts w:ascii="Myriad Pro" w:hAnsi="Myriad Pro"/>
          <w:sz w:val="24"/>
          <w:szCs w:val="24"/>
        </w:rPr>
        <w:br/>
        <w:t xml:space="preserve">De begeleidingsstijl binnen Zuidkant wordt gekenmerkt door een basale houding met veel aandacht voor de kleine signalen die de cliënten geven om duidelijk te maken wat ze wel of niet prettig vinden. In verschillende leefgroepen is het bieden van structuur essentieel, zodat de cliënten houvast en een gevoel van veiligheid ervaren. </w:t>
      </w:r>
      <w:r>
        <w:rPr>
          <w:rFonts w:ascii="Myriad Pro" w:hAnsi="Myriad Pro"/>
          <w:sz w:val="24"/>
          <w:szCs w:val="24"/>
        </w:rPr>
        <w:br/>
      </w:r>
      <w:r w:rsidRPr="00987A18">
        <w:rPr>
          <w:rFonts w:ascii="Myriad Pro" w:hAnsi="Myriad Pro"/>
          <w:sz w:val="24"/>
          <w:szCs w:val="24"/>
        </w:rPr>
        <w:t xml:space="preserve">We streven ernaar om alle cliënten een mooie, kwaliteitsvolle dag invulling aan te bieden. Creativiteit en een blijvende bereidheid om hierin te zoeken vormen daarbij een duidelijke meerwaarde. Vanuit rust en geduld ondersteunen we de zelfredzaamheid van de cliënt maximaal, met als doel de verworven vaardigheden en mogelijkheden zo goed mogelijk te behouden.  </w:t>
      </w:r>
    </w:p>
    <w:p w14:paraId="50768229" w14:textId="3132DE69" w:rsidR="00B5255D" w:rsidRPr="00987A18" w:rsidRDefault="00B5255D" w:rsidP="00987A18">
      <w:pPr>
        <w:pStyle w:val="Lijstalinea"/>
        <w:numPr>
          <w:ilvl w:val="1"/>
          <w:numId w:val="5"/>
        </w:numPr>
        <w:rPr>
          <w:rFonts w:ascii="Myriad Pro" w:hAnsi="Myriad Pro"/>
          <w:bCs/>
          <w:sz w:val="24"/>
          <w:szCs w:val="24"/>
        </w:rPr>
      </w:pPr>
      <w:r w:rsidRPr="00987A18">
        <w:rPr>
          <w:rFonts w:ascii="Myriad Pro" w:hAnsi="Myriad Pro"/>
          <w:bCs/>
          <w:sz w:val="24"/>
          <w:szCs w:val="24"/>
        </w:rPr>
        <w:br w:type="page"/>
      </w:r>
    </w:p>
    <w:p w14:paraId="078B2549" w14:textId="77777777" w:rsidR="00C26CE6" w:rsidRPr="00C26CE6" w:rsidRDefault="00C26CE6" w:rsidP="006C5DB6">
      <w:pPr>
        <w:pStyle w:val="Lijstalinea"/>
        <w:ind w:left="1452"/>
        <w:rPr>
          <w:rFonts w:ascii="Myriad Pro" w:hAnsi="Myriad Pro"/>
          <w:bCs/>
          <w:sz w:val="24"/>
          <w:szCs w:val="24"/>
        </w:rPr>
      </w:pPr>
    </w:p>
    <w:p w14:paraId="3B5E685A" w14:textId="77777777" w:rsidR="008B20BC" w:rsidRDefault="008B20BC">
      <w:pPr>
        <w:rPr>
          <w:rFonts w:ascii="Myriad Pro" w:hAnsi="Myriad Pro"/>
          <w:sz w:val="24"/>
          <w:szCs w:val="24"/>
        </w:rPr>
      </w:pPr>
    </w:p>
    <w:p w14:paraId="637CFA0D" w14:textId="4EFC23AF" w:rsidR="00BB7B5A" w:rsidRDefault="00BB7B5A">
      <w:pPr>
        <w:rPr>
          <w:rFonts w:ascii="Myriad Pro" w:hAnsi="Myriad Pro"/>
          <w:sz w:val="24"/>
          <w:szCs w:val="24"/>
        </w:rPr>
      </w:pPr>
    </w:p>
    <w:p w14:paraId="2D901019" w14:textId="5EF6000B" w:rsidR="00776474" w:rsidRDefault="00776474" w:rsidP="00776474">
      <w:pPr>
        <w:pStyle w:val="Lijstalinea"/>
        <w:numPr>
          <w:ilvl w:val="0"/>
          <w:numId w:val="5"/>
        </w:numPr>
        <w:rPr>
          <w:rFonts w:ascii="Myriad Pro" w:hAnsi="Myriad Pro"/>
          <w:sz w:val="24"/>
          <w:szCs w:val="24"/>
        </w:rPr>
      </w:pPr>
      <w:bookmarkStart w:id="0" w:name="_Hlk217383037"/>
      <w:r w:rsidRPr="00380D53">
        <w:rPr>
          <w:rFonts w:ascii="Myriad Pro" w:hAnsi="Myriad Pro"/>
          <w:b/>
          <w:bCs/>
          <w:color w:val="2E74B5" w:themeColor="accent1" w:themeShade="BF"/>
          <w:sz w:val="32"/>
          <w:szCs w:val="32"/>
        </w:rPr>
        <w:t xml:space="preserve">Schakel </w:t>
      </w:r>
      <w:proofErr w:type="gramStart"/>
      <w:r w:rsidR="00147968">
        <w:rPr>
          <w:rFonts w:ascii="Myriad Pro" w:hAnsi="Myriad Pro"/>
          <w:b/>
          <w:bCs/>
          <w:color w:val="2E74B5" w:themeColor="accent1" w:themeShade="BF"/>
          <w:sz w:val="32"/>
          <w:szCs w:val="32"/>
        </w:rPr>
        <w:t>2</w:t>
      </w:r>
      <w:r>
        <w:rPr>
          <w:rFonts w:ascii="Myriad Pro" w:hAnsi="Myriad Pro"/>
          <w:sz w:val="24"/>
          <w:szCs w:val="24"/>
        </w:rPr>
        <w:t xml:space="preserve"> :</w:t>
      </w:r>
      <w:proofErr w:type="gramEnd"/>
      <w:r>
        <w:rPr>
          <w:rFonts w:ascii="Myriad Pro" w:hAnsi="Myriad Pro"/>
          <w:sz w:val="24"/>
          <w:szCs w:val="24"/>
        </w:rPr>
        <w:t xml:space="preserve"> </w:t>
      </w:r>
      <w:r w:rsidR="00147968">
        <w:rPr>
          <w:rFonts w:ascii="Myriad Pro" w:hAnsi="Myriad Pro"/>
          <w:sz w:val="24"/>
          <w:szCs w:val="24"/>
        </w:rPr>
        <w:t xml:space="preserve"> </w:t>
      </w:r>
    </w:p>
    <w:p w14:paraId="0AC6610F" w14:textId="1E6C7BF1" w:rsidR="00776474" w:rsidRDefault="00776474" w:rsidP="00776474">
      <w:pPr>
        <w:pStyle w:val="Lijstalinea"/>
        <w:numPr>
          <w:ilvl w:val="1"/>
          <w:numId w:val="5"/>
        </w:numPr>
        <w:rPr>
          <w:rFonts w:ascii="Myriad Pro" w:hAnsi="Myriad Pro"/>
          <w:sz w:val="24"/>
          <w:szCs w:val="24"/>
        </w:rPr>
      </w:pPr>
      <w:proofErr w:type="gramStart"/>
      <w:r>
        <w:rPr>
          <w:rFonts w:ascii="Myriad Pro" w:hAnsi="Myriad Pro"/>
          <w:sz w:val="24"/>
          <w:szCs w:val="24"/>
        </w:rPr>
        <w:t>Leefgroepsbegeleider :</w:t>
      </w:r>
      <w:proofErr w:type="gramEnd"/>
      <w:r>
        <w:rPr>
          <w:rFonts w:ascii="Myriad Pro" w:hAnsi="Myriad Pro"/>
          <w:sz w:val="24"/>
          <w:szCs w:val="24"/>
        </w:rPr>
        <w:t xml:space="preserve">  statuut van </w:t>
      </w:r>
      <w:r w:rsidR="00A23A80" w:rsidRPr="009F29E4">
        <w:rPr>
          <w:rFonts w:ascii="Myriad Pro" w:hAnsi="Myriad Pro"/>
          <w:sz w:val="24"/>
          <w:szCs w:val="24"/>
        </w:rPr>
        <w:t xml:space="preserve">19 </w:t>
      </w:r>
      <w:r w:rsidRPr="009F29E4">
        <w:rPr>
          <w:rFonts w:ascii="Myriad Pro" w:hAnsi="Myriad Pro"/>
          <w:sz w:val="24"/>
          <w:szCs w:val="24"/>
        </w:rPr>
        <w:t>u per week</w:t>
      </w:r>
      <w:r>
        <w:rPr>
          <w:rFonts w:ascii="Myriad Pro" w:hAnsi="Myriad Pro"/>
          <w:sz w:val="24"/>
          <w:szCs w:val="24"/>
        </w:rPr>
        <w:t xml:space="preserve"> </w:t>
      </w:r>
    </w:p>
    <w:p w14:paraId="778624FB" w14:textId="7153DFDF" w:rsidR="00776474" w:rsidRDefault="00776474" w:rsidP="00776474">
      <w:pPr>
        <w:pStyle w:val="Lijstalinea"/>
        <w:numPr>
          <w:ilvl w:val="1"/>
          <w:numId w:val="5"/>
        </w:numPr>
        <w:rPr>
          <w:rFonts w:ascii="Myriad Pro" w:hAnsi="Myriad Pro"/>
          <w:sz w:val="24"/>
          <w:szCs w:val="24"/>
        </w:rPr>
      </w:pPr>
      <w:proofErr w:type="gramStart"/>
      <w:r w:rsidRPr="00017E3A">
        <w:rPr>
          <w:rFonts w:ascii="Myriad Pro" w:hAnsi="Myriad Pro"/>
          <w:sz w:val="24"/>
          <w:szCs w:val="24"/>
        </w:rPr>
        <w:t xml:space="preserve">startdatum </w:t>
      </w:r>
      <w:r w:rsidR="009F0A2A">
        <w:rPr>
          <w:rFonts w:ascii="Myriad Pro" w:hAnsi="Myriad Pro"/>
          <w:sz w:val="24"/>
          <w:szCs w:val="24"/>
        </w:rPr>
        <w:t>:</w:t>
      </w:r>
      <w:proofErr w:type="gramEnd"/>
      <w:r w:rsidR="009F0A2A">
        <w:rPr>
          <w:rFonts w:ascii="Myriad Pro" w:hAnsi="Myriad Pro"/>
          <w:sz w:val="24"/>
          <w:szCs w:val="24"/>
        </w:rPr>
        <w:t xml:space="preserve"> september 2026</w:t>
      </w:r>
    </w:p>
    <w:p w14:paraId="7045BBA6" w14:textId="3FA5CE6B" w:rsidR="00776474" w:rsidRDefault="00776474" w:rsidP="00776474">
      <w:pPr>
        <w:pStyle w:val="Lijstalinea"/>
        <w:numPr>
          <w:ilvl w:val="1"/>
          <w:numId w:val="5"/>
        </w:numPr>
        <w:rPr>
          <w:rFonts w:ascii="Myriad Pro" w:hAnsi="Myriad Pro"/>
          <w:sz w:val="24"/>
          <w:szCs w:val="24"/>
        </w:rPr>
      </w:pPr>
      <w:r>
        <w:rPr>
          <w:rFonts w:ascii="Myriad Pro" w:hAnsi="Myriad Pro"/>
          <w:sz w:val="24"/>
          <w:szCs w:val="24"/>
        </w:rPr>
        <w:t xml:space="preserve">Profiel </w:t>
      </w:r>
      <w:proofErr w:type="gramStart"/>
      <w:r>
        <w:rPr>
          <w:rFonts w:ascii="Myriad Pro" w:hAnsi="Myriad Pro"/>
          <w:sz w:val="24"/>
          <w:szCs w:val="24"/>
        </w:rPr>
        <w:t>cliënten :</w:t>
      </w:r>
      <w:proofErr w:type="gramEnd"/>
    </w:p>
    <w:p w14:paraId="720241AE" w14:textId="5403A494" w:rsidR="001624E7" w:rsidRPr="001624E7" w:rsidRDefault="001624E7" w:rsidP="001624E7">
      <w:pPr>
        <w:pStyle w:val="Lijstalinea"/>
        <w:numPr>
          <w:ilvl w:val="2"/>
          <w:numId w:val="5"/>
        </w:numPr>
        <w:rPr>
          <w:rFonts w:ascii="Myriad Pro" w:hAnsi="Myriad Pro"/>
          <w:sz w:val="24"/>
          <w:szCs w:val="24"/>
        </w:rPr>
      </w:pPr>
      <w:r w:rsidRPr="001624E7">
        <w:rPr>
          <w:rFonts w:ascii="Myriad Pro" w:hAnsi="Myriad Pro"/>
          <w:sz w:val="24"/>
          <w:szCs w:val="24"/>
        </w:rPr>
        <w:t xml:space="preserve">Schakel 2 is een leefgroep met 10 </w:t>
      </w:r>
      <w:r>
        <w:rPr>
          <w:rFonts w:ascii="Myriad Pro" w:hAnsi="Myriad Pro"/>
          <w:sz w:val="24"/>
          <w:szCs w:val="24"/>
        </w:rPr>
        <w:t>cliënten</w:t>
      </w:r>
      <w:r w:rsidRPr="001624E7">
        <w:rPr>
          <w:rFonts w:ascii="Myriad Pro" w:hAnsi="Myriad Pro"/>
          <w:sz w:val="24"/>
          <w:szCs w:val="24"/>
        </w:rPr>
        <w:t xml:space="preserve"> met een ernstig verstandelijke beperking en bijkomende psychische of fysieke problematieken. Er is nog 1 schoolgaande cliënt, de andere cliënten zijn volwassen. Hun leeftijd varieert tussen 23jaar en 58 jaar. </w:t>
      </w:r>
    </w:p>
    <w:p w14:paraId="5B9E9DC1" w14:textId="77777777" w:rsidR="001624E7" w:rsidRPr="001624E7" w:rsidRDefault="001624E7" w:rsidP="001624E7">
      <w:pPr>
        <w:pStyle w:val="Lijstalinea"/>
        <w:numPr>
          <w:ilvl w:val="2"/>
          <w:numId w:val="5"/>
        </w:numPr>
        <w:rPr>
          <w:rFonts w:ascii="Myriad Pro" w:hAnsi="Myriad Pro"/>
          <w:sz w:val="24"/>
          <w:szCs w:val="24"/>
        </w:rPr>
      </w:pPr>
      <w:r w:rsidRPr="001624E7">
        <w:rPr>
          <w:rFonts w:ascii="Myriad Pro" w:hAnsi="Myriad Pro"/>
          <w:sz w:val="24"/>
          <w:szCs w:val="24"/>
        </w:rPr>
        <w:t xml:space="preserve">De cliënten hebben een matig tot grote ondersteuningsnood op bijna alle domeinen van het dagelijkse leven: aan- en uitkleden, de bad en eetsituatie, invullen van vrije tijd, </w:t>
      </w:r>
      <w:proofErr w:type="gramStart"/>
      <w:r w:rsidRPr="001624E7">
        <w:rPr>
          <w:rFonts w:ascii="Myriad Pro" w:hAnsi="Myriad Pro"/>
          <w:sz w:val="24"/>
          <w:szCs w:val="24"/>
        </w:rPr>
        <w:t>activiteiten,…</w:t>
      </w:r>
      <w:proofErr w:type="gramEnd"/>
      <w:r w:rsidRPr="001624E7">
        <w:rPr>
          <w:rFonts w:ascii="Myriad Pro" w:hAnsi="Myriad Pro"/>
          <w:sz w:val="24"/>
          <w:szCs w:val="24"/>
        </w:rPr>
        <w:t xml:space="preserve"> De ondersteuning wordt op maat van de cliënt geboden onder de vorm van verbale ondersteuning en fysieke nabijheid tot volledige overname waar nodig. Wat de cliënt zelf kan, wordt gestimuleerd en onderhouden.</w:t>
      </w:r>
    </w:p>
    <w:p w14:paraId="6F16E487" w14:textId="77777777" w:rsidR="001624E7" w:rsidRPr="001624E7" w:rsidRDefault="001624E7" w:rsidP="001624E7">
      <w:pPr>
        <w:pStyle w:val="Lijstalinea"/>
        <w:numPr>
          <w:ilvl w:val="2"/>
          <w:numId w:val="5"/>
        </w:numPr>
        <w:rPr>
          <w:rFonts w:ascii="Myriad Pro" w:hAnsi="Myriad Pro"/>
          <w:sz w:val="24"/>
          <w:szCs w:val="24"/>
        </w:rPr>
      </w:pPr>
      <w:r w:rsidRPr="001624E7">
        <w:rPr>
          <w:rFonts w:ascii="Myriad Pro" w:hAnsi="Myriad Pro"/>
          <w:sz w:val="24"/>
          <w:szCs w:val="24"/>
        </w:rPr>
        <w:t xml:space="preserve">Elk met hun eigenheid en specifieke noden en mogelijkheden, worden de cliënten in Schakel 2 individueel benaderd, maar wordt er tegelijk ook sterk ingezet op het groepsgebeuren. We streven hierbij naar een positief, basaal leefklimaat, met ruimte voor elke individuele cliënt, waar nodig afgebakend in tijd en ruimte. </w:t>
      </w:r>
    </w:p>
    <w:p w14:paraId="56ECB2F1" w14:textId="5C4A1311" w:rsidR="001624E7" w:rsidRDefault="001624E7" w:rsidP="001624E7">
      <w:pPr>
        <w:pStyle w:val="Lijstalinea"/>
        <w:numPr>
          <w:ilvl w:val="2"/>
          <w:numId w:val="5"/>
        </w:numPr>
        <w:rPr>
          <w:rFonts w:ascii="Myriad Pro" w:hAnsi="Myriad Pro"/>
          <w:sz w:val="24"/>
          <w:szCs w:val="24"/>
        </w:rPr>
      </w:pPr>
      <w:r w:rsidRPr="001624E7">
        <w:rPr>
          <w:rFonts w:ascii="Myriad Pro" w:hAnsi="Myriad Pro"/>
          <w:sz w:val="24"/>
          <w:szCs w:val="24"/>
        </w:rPr>
        <w:t xml:space="preserve">Als begeleider van Schakel 2 cirkel je rond de cliënten en pik je de soms kleine signalen op die de cliënten geven om duidelijk te maken hoe ze op dat moment met de omgevingsprikkels kunnen omgaan. Je brengt rust door fysieke nabijheid te bieden waar mogelijk en te begrenzen waar nodig. Je werkt nauw samen met alle actoren (verpleging, kiné, </w:t>
      </w:r>
      <w:proofErr w:type="gramStart"/>
      <w:r w:rsidRPr="001624E7">
        <w:rPr>
          <w:rFonts w:ascii="Myriad Pro" w:hAnsi="Myriad Pro"/>
          <w:sz w:val="24"/>
          <w:szCs w:val="24"/>
        </w:rPr>
        <w:t>activiteitenbegeleiders,…</w:t>
      </w:r>
      <w:proofErr w:type="gramEnd"/>
      <w:r w:rsidRPr="001624E7">
        <w:rPr>
          <w:rFonts w:ascii="Myriad Pro" w:hAnsi="Myriad Pro"/>
          <w:sz w:val="24"/>
          <w:szCs w:val="24"/>
        </w:rPr>
        <w:t xml:space="preserve">) rond de cliënt alsook met het netwerk van de cliënt. We vertrekken hierbij steeds vanuit </w:t>
      </w:r>
      <w:proofErr w:type="spellStart"/>
      <w:r w:rsidRPr="001624E7">
        <w:rPr>
          <w:rFonts w:ascii="Myriad Pro" w:hAnsi="Myriad Pro"/>
          <w:sz w:val="24"/>
          <w:szCs w:val="24"/>
        </w:rPr>
        <w:t>Drienamiek</w:t>
      </w:r>
      <w:proofErr w:type="spellEnd"/>
      <w:r w:rsidRPr="001624E7">
        <w:rPr>
          <w:rFonts w:ascii="Myriad Pro" w:hAnsi="Myriad Pro"/>
          <w:sz w:val="24"/>
          <w:szCs w:val="24"/>
        </w:rPr>
        <w:t>.</w:t>
      </w:r>
    </w:p>
    <w:p w14:paraId="07601571" w14:textId="77777777" w:rsidR="009F29E4" w:rsidRDefault="009F29E4" w:rsidP="009F29E4">
      <w:pPr>
        <w:pStyle w:val="Lijstalinea"/>
        <w:ind w:left="732"/>
        <w:rPr>
          <w:rFonts w:ascii="Myriad Pro" w:hAnsi="Myriad Pro"/>
          <w:sz w:val="24"/>
          <w:szCs w:val="24"/>
        </w:rPr>
      </w:pPr>
    </w:p>
    <w:bookmarkEnd w:id="0"/>
    <w:p w14:paraId="39F1C997" w14:textId="1F040056" w:rsidR="00776474" w:rsidRDefault="00776474">
      <w:pPr>
        <w:rPr>
          <w:rFonts w:ascii="Myriad Pro" w:hAnsi="Myriad Pro"/>
          <w:sz w:val="24"/>
          <w:szCs w:val="24"/>
        </w:rPr>
      </w:pPr>
    </w:p>
    <w:p w14:paraId="778DB6A2" w14:textId="12A46B6D" w:rsidR="00776474" w:rsidRDefault="00776474">
      <w:pPr>
        <w:rPr>
          <w:rFonts w:ascii="Myriad Pro" w:hAnsi="Myriad Pro"/>
          <w:sz w:val="24"/>
          <w:szCs w:val="24"/>
        </w:rPr>
      </w:pPr>
    </w:p>
    <w:p w14:paraId="213C0204" w14:textId="162613BF" w:rsidR="00776474" w:rsidRDefault="00776474">
      <w:pPr>
        <w:rPr>
          <w:rFonts w:ascii="Myriad Pro" w:hAnsi="Myriad Pro"/>
          <w:sz w:val="24"/>
          <w:szCs w:val="24"/>
        </w:rPr>
      </w:pPr>
    </w:p>
    <w:p w14:paraId="4DD03404" w14:textId="47686F0B" w:rsidR="00776474" w:rsidRDefault="00776474">
      <w:pPr>
        <w:rPr>
          <w:rFonts w:ascii="Myriad Pro" w:hAnsi="Myriad Pro"/>
          <w:sz w:val="24"/>
          <w:szCs w:val="24"/>
        </w:rPr>
      </w:pPr>
    </w:p>
    <w:p w14:paraId="0C78E0ED" w14:textId="1459951B" w:rsidR="00776474" w:rsidRDefault="00776474">
      <w:pPr>
        <w:rPr>
          <w:rFonts w:ascii="Myriad Pro" w:hAnsi="Myriad Pro"/>
          <w:sz w:val="24"/>
          <w:szCs w:val="24"/>
        </w:rPr>
      </w:pPr>
    </w:p>
    <w:p w14:paraId="4BB9D857" w14:textId="33AD6FE7" w:rsidR="00776474" w:rsidRDefault="00776474">
      <w:pPr>
        <w:rPr>
          <w:rFonts w:ascii="Myriad Pro" w:hAnsi="Myriad Pro"/>
          <w:sz w:val="24"/>
          <w:szCs w:val="24"/>
        </w:rPr>
      </w:pPr>
    </w:p>
    <w:p w14:paraId="1FAAB2C8" w14:textId="627A1859" w:rsidR="00776474" w:rsidRDefault="00776474">
      <w:pPr>
        <w:rPr>
          <w:rFonts w:ascii="Myriad Pro" w:hAnsi="Myriad Pro"/>
          <w:sz w:val="24"/>
          <w:szCs w:val="24"/>
        </w:rPr>
      </w:pPr>
    </w:p>
    <w:sectPr w:rsidR="00776474" w:rsidSect="00BD2760">
      <w:headerReference w:type="default" r:id="rId8"/>
      <w:footerReference w:type="default" r:id="rId9"/>
      <w:pgSz w:w="11906" w:h="16838"/>
      <w:pgMar w:top="1417" w:right="1417" w:bottom="1417" w:left="1417" w:header="568"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2E89" w14:textId="77777777" w:rsidR="004C0FA1" w:rsidRDefault="004C0FA1" w:rsidP="00BD2760">
      <w:pPr>
        <w:spacing w:after="0" w:line="240" w:lineRule="auto"/>
      </w:pPr>
      <w:r>
        <w:separator/>
      </w:r>
    </w:p>
  </w:endnote>
  <w:endnote w:type="continuationSeparator" w:id="0">
    <w:p w14:paraId="4781C121" w14:textId="77777777" w:rsidR="004C0FA1" w:rsidRDefault="004C0FA1" w:rsidP="00BD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Pro-Regular">
    <w:altName w:val="Myriad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A016" w14:textId="77777777" w:rsidR="00BD2760" w:rsidRPr="00DB6C95" w:rsidRDefault="00BD2760" w:rsidP="00BD2760">
    <w:pPr>
      <w:pStyle w:val="BasicParagraph"/>
      <w:ind w:left="-2268" w:right="-1134"/>
      <w:jc w:val="center"/>
      <w:rPr>
        <w:rFonts w:ascii="Myriad Pro" w:hAnsi="Myriad Pro" w:cs="MyriadPro-Regular"/>
        <w:color w:val="00007F"/>
        <w:spacing w:val="3"/>
        <w:lang w:val="nl-BE"/>
      </w:rPr>
    </w:pPr>
    <w:r w:rsidRPr="00DB6C95">
      <w:rPr>
        <w:rFonts w:ascii="Myriad Pro" w:hAnsi="Myriad Pro" w:cs="MyriadPro-Regular"/>
        <w:color w:val="00007F"/>
        <w:lang w:val="nl-BE"/>
      </w:rPr>
      <w:t>Stokstraat 1 - 8650 Klerken</w:t>
    </w:r>
    <w:r w:rsidRPr="000C3E8F">
      <w:rPr>
        <w:rFonts w:ascii="Myriad Pro" w:hAnsi="Myriad Pro" w:cs="MyriadPro-Regular"/>
        <w:color w:val="00007F"/>
        <w:spacing w:val="3"/>
      </w:rPr>
      <w:t> </w:t>
    </w:r>
    <w:r w:rsidRPr="00DB6C95">
      <w:rPr>
        <w:rFonts w:ascii="Myriad Pro" w:hAnsi="Myriad Pro" w:cs="MyriadPro-Regular"/>
        <w:color w:val="FF0C19"/>
        <w:spacing w:val="3"/>
        <w:lang w:val="nl-BE"/>
      </w:rPr>
      <w:t>|</w:t>
    </w:r>
    <w:r w:rsidRPr="000C3E8F">
      <w:rPr>
        <w:rFonts w:ascii="Myriad Pro" w:hAnsi="Myriad Pro" w:cs="MyriadPro-Regular"/>
        <w:color w:val="00007F"/>
        <w:spacing w:val="3"/>
      </w:rPr>
      <w:t> </w:t>
    </w:r>
    <w:r w:rsidRPr="00DB6C95">
      <w:rPr>
        <w:rFonts w:ascii="Myriad Pro" w:hAnsi="Myriad Pro" w:cs="MyriadPro-Regular"/>
        <w:color w:val="00007F"/>
        <w:spacing w:val="3"/>
        <w:lang w:val="nl-BE"/>
      </w:rPr>
      <w:t>T: +32 (0)51 50 12 12</w:t>
    </w:r>
    <w:r w:rsidRPr="000C3E8F">
      <w:rPr>
        <w:rFonts w:ascii="Myriad Pro" w:hAnsi="Myriad Pro" w:cs="MyriadPro-Regular"/>
        <w:color w:val="00007F"/>
        <w:spacing w:val="3"/>
      </w:rPr>
      <w:t> </w:t>
    </w:r>
    <w:r w:rsidRPr="00DB6C95">
      <w:rPr>
        <w:rFonts w:ascii="Myriad Pro" w:hAnsi="Myriad Pro" w:cs="MyriadPro-Regular"/>
        <w:color w:val="FF0C19"/>
        <w:spacing w:val="3"/>
        <w:lang w:val="nl-BE"/>
      </w:rPr>
      <w:t>|</w:t>
    </w:r>
    <w:r w:rsidRPr="000C3E8F">
      <w:rPr>
        <w:rFonts w:ascii="Myriad Pro" w:hAnsi="Myriad Pro" w:cs="MyriadPro-Regular"/>
        <w:color w:val="00007F"/>
        <w:spacing w:val="3"/>
      </w:rPr>
      <w:t> </w:t>
    </w:r>
    <w:r w:rsidRPr="00DB6C95">
      <w:rPr>
        <w:rFonts w:ascii="Myriad Pro" w:hAnsi="Myriad Pro" w:cs="MyriadPro-Regular"/>
        <w:color w:val="00007F"/>
        <w:spacing w:val="3"/>
        <w:lang w:val="nl-BE"/>
      </w:rPr>
      <w:t>F: +32 (0)51 51 03 85</w:t>
    </w:r>
  </w:p>
  <w:p w14:paraId="55CD3C64" w14:textId="77777777" w:rsidR="00BD2760" w:rsidRPr="00DB6C95" w:rsidRDefault="00BD2760" w:rsidP="00BD2760">
    <w:pPr>
      <w:pStyle w:val="BasicParagraph"/>
      <w:ind w:left="-2268" w:right="-1134"/>
      <w:jc w:val="center"/>
      <w:rPr>
        <w:rFonts w:ascii="Myriad Pro" w:hAnsi="Myriad Pro" w:cs="MyriadPro-Regular"/>
        <w:color w:val="00007F"/>
        <w:spacing w:val="3"/>
        <w:lang w:val="nl-BE"/>
      </w:rPr>
    </w:pPr>
    <w:r w:rsidRPr="00DB6C95">
      <w:rPr>
        <w:rFonts w:ascii="Myriad Pro" w:hAnsi="Myriad Pro" w:cs="MyriadPro-Regular"/>
        <w:color w:val="00007F"/>
        <w:lang w:val="nl-BE"/>
      </w:rPr>
      <w:t>IBAN BE60 3850 0857 5570</w:t>
    </w:r>
    <w:r w:rsidRPr="000C3E8F">
      <w:rPr>
        <w:rFonts w:ascii="Myriad Pro" w:hAnsi="Myriad Pro" w:cs="MyriadPro-Regular"/>
        <w:color w:val="00007F"/>
        <w:spacing w:val="3"/>
      </w:rPr>
      <w:t> </w:t>
    </w:r>
    <w:r w:rsidRPr="00DB6C95">
      <w:rPr>
        <w:rFonts w:ascii="Myriad Pro" w:hAnsi="Myriad Pro" w:cs="MyriadPro-Regular"/>
        <w:color w:val="FF0C19"/>
        <w:spacing w:val="3"/>
        <w:lang w:val="nl-BE"/>
      </w:rPr>
      <w:t>|</w:t>
    </w:r>
    <w:r w:rsidRPr="000C3E8F">
      <w:rPr>
        <w:rFonts w:ascii="Myriad Pro" w:hAnsi="Myriad Pro" w:cs="MyriadPro-Regular"/>
        <w:color w:val="00007F"/>
        <w:spacing w:val="3"/>
      </w:rPr>
      <w:t> </w:t>
    </w:r>
    <w:r w:rsidRPr="00DB6C95">
      <w:rPr>
        <w:rFonts w:ascii="Myriad Pro" w:hAnsi="Myriad Pro" w:cs="MyriadPro-Regular"/>
        <w:color w:val="00007F"/>
        <w:spacing w:val="3"/>
        <w:lang w:val="nl-BE"/>
      </w:rPr>
      <w:t>info@devleugels.be</w:t>
    </w:r>
    <w:r w:rsidRPr="000C3E8F">
      <w:rPr>
        <w:rFonts w:ascii="Myriad Pro" w:hAnsi="Myriad Pro" w:cs="MyriadPro-Regular"/>
        <w:color w:val="00007F"/>
        <w:spacing w:val="3"/>
      </w:rPr>
      <w:t> </w:t>
    </w:r>
    <w:r w:rsidRPr="00DB6C95">
      <w:rPr>
        <w:rFonts w:ascii="Myriad Pro" w:hAnsi="Myriad Pro" w:cs="MyriadPro-Regular"/>
        <w:color w:val="FF0C19"/>
        <w:spacing w:val="3"/>
        <w:lang w:val="nl-BE"/>
      </w:rPr>
      <w:t>|</w:t>
    </w:r>
    <w:r w:rsidRPr="000C3E8F">
      <w:rPr>
        <w:rFonts w:ascii="Myriad Pro" w:hAnsi="Myriad Pro" w:cs="MyriadPro-Regular"/>
        <w:color w:val="00007F"/>
        <w:spacing w:val="3"/>
      </w:rPr>
      <w:t> </w:t>
    </w:r>
    <w:r w:rsidRPr="00DB6C95">
      <w:rPr>
        <w:rFonts w:ascii="Myriad Pro" w:hAnsi="Myriad Pro" w:cs="MyriadPro-Regular"/>
        <w:color w:val="00007F"/>
        <w:spacing w:val="3"/>
        <w:lang w:val="nl-BE"/>
      </w:rPr>
      <w:t>www.devleugels.be</w:t>
    </w:r>
  </w:p>
  <w:p w14:paraId="3D929E59" w14:textId="77777777" w:rsidR="00BD2760" w:rsidRDefault="00BD2760">
    <w:pPr>
      <w:pStyle w:val="Voettekst"/>
    </w:pPr>
  </w:p>
  <w:p w14:paraId="3CD183E4" w14:textId="77777777" w:rsidR="00BD2760" w:rsidRDefault="00BD27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C309" w14:textId="77777777" w:rsidR="004C0FA1" w:rsidRDefault="004C0FA1" w:rsidP="00BD2760">
      <w:pPr>
        <w:spacing w:after="0" w:line="240" w:lineRule="auto"/>
      </w:pPr>
      <w:r>
        <w:separator/>
      </w:r>
    </w:p>
  </w:footnote>
  <w:footnote w:type="continuationSeparator" w:id="0">
    <w:p w14:paraId="07FD4FCE" w14:textId="77777777" w:rsidR="004C0FA1" w:rsidRDefault="004C0FA1" w:rsidP="00BD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E2EA" w14:textId="77777777" w:rsidR="00BD2760" w:rsidRDefault="00BD2760">
    <w:pPr>
      <w:pStyle w:val="Koptekst"/>
    </w:pPr>
    <w:r>
      <w:rPr>
        <w:noProof/>
        <w:lang w:eastAsia="nl-BE"/>
      </w:rPr>
      <w:drawing>
        <wp:inline distT="0" distB="0" distL="0" distR="0" wp14:anchorId="751F18FB" wp14:editId="450E5696">
          <wp:extent cx="841944" cy="658091"/>
          <wp:effectExtent l="0" t="0" r="0" b="889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leugels_logo_Baseline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991" cy="6729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A25"/>
    <w:multiLevelType w:val="hybridMultilevel"/>
    <w:tmpl w:val="F99EA8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B229F9"/>
    <w:multiLevelType w:val="hybridMultilevel"/>
    <w:tmpl w:val="EF56787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7BF4154"/>
    <w:multiLevelType w:val="hybridMultilevel"/>
    <w:tmpl w:val="DEC4B646"/>
    <w:lvl w:ilvl="0" w:tplc="71C86184">
      <w:numFmt w:val="bullet"/>
      <w:lvlText w:val="•"/>
      <w:lvlJc w:val="left"/>
      <w:pPr>
        <w:ind w:left="1068" w:hanging="708"/>
      </w:pPr>
      <w:rPr>
        <w:rFonts w:ascii="Myriad Pro" w:eastAsiaTheme="minorHAnsi" w:hAnsi="Myriad Pro"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954726"/>
    <w:multiLevelType w:val="hybridMultilevel"/>
    <w:tmpl w:val="7B7A8F18"/>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1F053061"/>
    <w:multiLevelType w:val="hybridMultilevel"/>
    <w:tmpl w:val="AE4E875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435334F"/>
    <w:multiLevelType w:val="hybridMultilevel"/>
    <w:tmpl w:val="14FA22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CCF2F40"/>
    <w:multiLevelType w:val="hybridMultilevel"/>
    <w:tmpl w:val="E98E6E4C"/>
    <w:lvl w:ilvl="0" w:tplc="04130001">
      <w:start w:val="1"/>
      <w:numFmt w:val="bullet"/>
      <w:lvlText w:val=""/>
      <w:lvlJc w:val="left"/>
      <w:pPr>
        <w:tabs>
          <w:tab w:val="num" w:pos="360"/>
        </w:tabs>
        <w:ind w:left="360" w:hanging="360"/>
      </w:pPr>
      <w:rPr>
        <w:rFonts w:ascii="Symbol" w:hAnsi="Symbol" w:hint="default"/>
      </w:rPr>
    </w:lvl>
    <w:lvl w:ilvl="1" w:tplc="08130003" w:tentative="1">
      <w:start w:val="1"/>
      <w:numFmt w:val="bullet"/>
      <w:lvlText w:val="o"/>
      <w:lvlJc w:val="left"/>
      <w:pPr>
        <w:ind w:left="732" w:hanging="360"/>
      </w:pPr>
      <w:rPr>
        <w:rFonts w:ascii="Courier New" w:hAnsi="Courier New" w:cs="Courier New" w:hint="default"/>
      </w:rPr>
    </w:lvl>
    <w:lvl w:ilvl="2" w:tplc="08130005" w:tentative="1">
      <w:start w:val="1"/>
      <w:numFmt w:val="bullet"/>
      <w:lvlText w:val=""/>
      <w:lvlJc w:val="left"/>
      <w:pPr>
        <w:ind w:left="1452" w:hanging="360"/>
      </w:pPr>
      <w:rPr>
        <w:rFonts w:ascii="Wingdings" w:hAnsi="Wingdings" w:hint="default"/>
      </w:rPr>
    </w:lvl>
    <w:lvl w:ilvl="3" w:tplc="08130001" w:tentative="1">
      <w:start w:val="1"/>
      <w:numFmt w:val="bullet"/>
      <w:lvlText w:val=""/>
      <w:lvlJc w:val="left"/>
      <w:pPr>
        <w:ind w:left="2172" w:hanging="360"/>
      </w:pPr>
      <w:rPr>
        <w:rFonts w:ascii="Symbol" w:hAnsi="Symbol" w:hint="default"/>
      </w:rPr>
    </w:lvl>
    <w:lvl w:ilvl="4" w:tplc="08130003" w:tentative="1">
      <w:start w:val="1"/>
      <w:numFmt w:val="bullet"/>
      <w:lvlText w:val="o"/>
      <w:lvlJc w:val="left"/>
      <w:pPr>
        <w:ind w:left="2892" w:hanging="360"/>
      </w:pPr>
      <w:rPr>
        <w:rFonts w:ascii="Courier New" w:hAnsi="Courier New" w:cs="Courier New" w:hint="default"/>
      </w:rPr>
    </w:lvl>
    <w:lvl w:ilvl="5" w:tplc="08130005" w:tentative="1">
      <w:start w:val="1"/>
      <w:numFmt w:val="bullet"/>
      <w:lvlText w:val=""/>
      <w:lvlJc w:val="left"/>
      <w:pPr>
        <w:ind w:left="3612" w:hanging="360"/>
      </w:pPr>
      <w:rPr>
        <w:rFonts w:ascii="Wingdings" w:hAnsi="Wingdings" w:hint="default"/>
      </w:rPr>
    </w:lvl>
    <w:lvl w:ilvl="6" w:tplc="08130001" w:tentative="1">
      <w:start w:val="1"/>
      <w:numFmt w:val="bullet"/>
      <w:lvlText w:val=""/>
      <w:lvlJc w:val="left"/>
      <w:pPr>
        <w:ind w:left="4332" w:hanging="360"/>
      </w:pPr>
      <w:rPr>
        <w:rFonts w:ascii="Symbol" w:hAnsi="Symbol" w:hint="default"/>
      </w:rPr>
    </w:lvl>
    <w:lvl w:ilvl="7" w:tplc="08130003" w:tentative="1">
      <w:start w:val="1"/>
      <w:numFmt w:val="bullet"/>
      <w:lvlText w:val="o"/>
      <w:lvlJc w:val="left"/>
      <w:pPr>
        <w:ind w:left="5052" w:hanging="360"/>
      </w:pPr>
      <w:rPr>
        <w:rFonts w:ascii="Courier New" w:hAnsi="Courier New" w:cs="Courier New" w:hint="default"/>
      </w:rPr>
    </w:lvl>
    <w:lvl w:ilvl="8" w:tplc="08130005" w:tentative="1">
      <w:start w:val="1"/>
      <w:numFmt w:val="bullet"/>
      <w:lvlText w:val=""/>
      <w:lvlJc w:val="left"/>
      <w:pPr>
        <w:ind w:left="5772" w:hanging="360"/>
      </w:pPr>
      <w:rPr>
        <w:rFonts w:ascii="Wingdings" w:hAnsi="Wingdings" w:hint="default"/>
      </w:rPr>
    </w:lvl>
  </w:abstractNum>
  <w:abstractNum w:abstractNumId="7" w15:restartNumberingAfterBreak="0">
    <w:nsid w:val="2D526C8A"/>
    <w:multiLevelType w:val="hybridMultilevel"/>
    <w:tmpl w:val="630E86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C4F63D8"/>
    <w:multiLevelType w:val="hybridMultilevel"/>
    <w:tmpl w:val="A1C0D3E6"/>
    <w:lvl w:ilvl="0" w:tplc="24820192">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4F472958"/>
    <w:multiLevelType w:val="hybridMultilevel"/>
    <w:tmpl w:val="6A800BFE"/>
    <w:lvl w:ilvl="0" w:tplc="04130001">
      <w:start w:val="1"/>
      <w:numFmt w:val="bullet"/>
      <w:lvlText w:val=""/>
      <w:lvlJc w:val="left"/>
      <w:pPr>
        <w:tabs>
          <w:tab w:val="num" w:pos="360"/>
        </w:tabs>
        <w:ind w:left="360" w:hanging="360"/>
      </w:pPr>
      <w:rPr>
        <w:rFonts w:ascii="Symbol" w:hAnsi="Symbol" w:hint="default"/>
      </w:rPr>
    </w:lvl>
    <w:lvl w:ilvl="1" w:tplc="08130003">
      <w:start w:val="1"/>
      <w:numFmt w:val="bullet"/>
      <w:lvlText w:val="o"/>
      <w:lvlJc w:val="left"/>
      <w:pPr>
        <w:ind w:left="732" w:hanging="360"/>
      </w:pPr>
      <w:rPr>
        <w:rFonts w:ascii="Courier New" w:hAnsi="Courier New" w:cs="Courier New" w:hint="default"/>
      </w:rPr>
    </w:lvl>
    <w:lvl w:ilvl="2" w:tplc="08130005">
      <w:start w:val="1"/>
      <w:numFmt w:val="bullet"/>
      <w:lvlText w:val=""/>
      <w:lvlJc w:val="left"/>
      <w:pPr>
        <w:ind w:left="1452" w:hanging="360"/>
      </w:pPr>
      <w:rPr>
        <w:rFonts w:ascii="Wingdings" w:hAnsi="Wingdings" w:hint="default"/>
      </w:rPr>
    </w:lvl>
    <w:lvl w:ilvl="3" w:tplc="08130001">
      <w:start w:val="1"/>
      <w:numFmt w:val="bullet"/>
      <w:lvlText w:val=""/>
      <w:lvlJc w:val="left"/>
      <w:pPr>
        <w:ind w:left="2172" w:hanging="360"/>
      </w:pPr>
      <w:rPr>
        <w:rFonts w:ascii="Symbol" w:hAnsi="Symbol" w:hint="default"/>
      </w:rPr>
    </w:lvl>
    <w:lvl w:ilvl="4" w:tplc="08130003" w:tentative="1">
      <w:start w:val="1"/>
      <w:numFmt w:val="bullet"/>
      <w:lvlText w:val="o"/>
      <w:lvlJc w:val="left"/>
      <w:pPr>
        <w:ind w:left="2892" w:hanging="360"/>
      </w:pPr>
      <w:rPr>
        <w:rFonts w:ascii="Courier New" w:hAnsi="Courier New" w:cs="Courier New" w:hint="default"/>
      </w:rPr>
    </w:lvl>
    <w:lvl w:ilvl="5" w:tplc="08130005" w:tentative="1">
      <w:start w:val="1"/>
      <w:numFmt w:val="bullet"/>
      <w:lvlText w:val=""/>
      <w:lvlJc w:val="left"/>
      <w:pPr>
        <w:ind w:left="3612" w:hanging="360"/>
      </w:pPr>
      <w:rPr>
        <w:rFonts w:ascii="Wingdings" w:hAnsi="Wingdings" w:hint="default"/>
      </w:rPr>
    </w:lvl>
    <w:lvl w:ilvl="6" w:tplc="08130001" w:tentative="1">
      <w:start w:val="1"/>
      <w:numFmt w:val="bullet"/>
      <w:lvlText w:val=""/>
      <w:lvlJc w:val="left"/>
      <w:pPr>
        <w:ind w:left="4332" w:hanging="360"/>
      </w:pPr>
      <w:rPr>
        <w:rFonts w:ascii="Symbol" w:hAnsi="Symbol" w:hint="default"/>
      </w:rPr>
    </w:lvl>
    <w:lvl w:ilvl="7" w:tplc="08130003" w:tentative="1">
      <w:start w:val="1"/>
      <w:numFmt w:val="bullet"/>
      <w:lvlText w:val="o"/>
      <w:lvlJc w:val="left"/>
      <w:pPr>
        <w:ind w:left="5052" w:hanging="360"/>
      </w:pPr>
      <w:rPr>
        <w:rFonts w:ascii="Courier New" w:hAnsi="Courier New" w:cs="Courier New" w:hint="default"/>
      </w:rPr>
    </w:lvl>
    <w:lvl w:ilvl="8" w:tplc="08130005" w:tentative="1">
      <w:start w:val="1"/>
      <w:numFmt w:val="bullet"/>
      <w:lvlText w:val=""/>
      <w:lvlJc w:val="left"/>
      <w:pPr>
        <w:ind w:left="5772" w:hanging="360"/>
      </w:pPr>
      <w:rPr>
        <w:rFonts w:ascii="Wingdings" w:hAnsi="Wingdings" w:hint="default"/>
      </w:rPr>
    </w:lvl>
  </w:abstractNum>
  <w:abstractNum w:abstractNumId="10" w15:restartNumberingAfterBreak="0">
    <w:nsid w:val="61913452"/>
    <w:multiLevelType w:val="hybridMultilevel"/>
    <w:tmpl w:val="77D809E0"/>
    <w:lvl w:ilvl="0" w:tplc="71C86184">
      <w:numFmt w:val="bullet"/>
      <w:lvlText w:val="•"/>
      <w:lvlJc w:val="left"/>
      <w:pPr>
        <w:ind w:left="1068" w:hanging="708"/>
      </w:pPr>
      <w:rPr>
        <w:rFonts w:ascii="Myriad Pro" w:eastAsiaTheme="minorHAnsi" w:hAnsi="Myriad Pro"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1E73955"/>
    <w:multiLevelType w:val="hybridMultilevel"/>
    <w:tmpl w:val="69C425CA"/>
    <w:lvl w:ilvl="0" w:tplc="71C86184">
      <w:numFmt w:val="bullet"/>
      <w:lvlText w:val="•"/>
      <w:lvlJc w:val="left"/>
      <w:pPr>
        <w:ind w:left="1428" w:hanging="708"/>
      </w:pPr>
      <w:rPr>
        <w:rFonts w:ascii="Myriad Pro" w:eastAsiaTheme="minorHAnsi" w:hAnsi="Myriad Pro"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62105046"/>
    <w:multiLevelType w:val="hybridMultilevel"/>
    <w:tmpl w:val="F5A44266"/>
    <w:lvl w:ilvl="0" w:tplc="8B86FA3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F64C8"/>
    <w:multiLevelType w:val="hybridMultilevel"/>
    <w:tmpl w:val="42B8E99A"/>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6ABD10FA"/>
    <w:multiLevelType w:val="hybridMultilevel"/>
    <w:tmpl w:val="131210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771773A7"/>
    <w:multiLevelType w:val="hybridMultilevel"/>
    <w:tmpl w:val="400A1C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9D2418F"/>
    <w:multiLevelType w:val="hybridMultilevel"/>
    <w:tmpl w:val="9AAC6880"/>
    <w:lvl w:ilvl="0" w:tplc="04130001">
      <w:start w:val="1"/>
      <w:numFmt w:val="bullet"/>
      <w:lvlText w:val=""/>
      <w:lvlJc w:val="left"/>
      <w:pPr>
        <w:tabs>
          <w:tab w:val="num" w:pos="360"/>
        </w:tabs>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A6A0C20"/>
    <w:multiLevelType w:val="hybridMultilevel"/>
    <w:tmpl w:val="B49437FE"/>
    <w:lvl w:ilvl="0" w:tplc="04130001">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num w:numId="1" w16cid:durableId="1754162604">
    <w:abstractNumId w:val="1"/>
  </w:num>
  <w:num w:numId="2" w16cid:durableId="1903329101">
    <w:abstractNumId w:val="12"/>
  </w:num>
  <w:num w:numId="3" w16cid:durableId="1671328992">
    <w:abstractNumId w:val="17"/>
  </w:num>
  <w:num w:numId="4" w16cid:durableId="1576745142">
    <w:abstractNumId w:val="6"/>
  </w:num>
  <w:num w:numId="5" w16cid:durableId="349527487">
    <w:abstractNumId w:val="9"/>
  </w:num>
  <w:num w:numId="6" w16cid:durableId="525018309">
    <w:abstractNumId w:val="7"/>
  </w:num>
  <w:num w:numId="7" w16cid:durableId="1767068513">
    <w:abstractNumId w:val="4"/>
  </w:num>
  <w:num w:numId="8" w16cid:durableId="1762218713">
    <w:abstractNumId w:val="8"/>
  </w:num>
  <w:num w:numId="9" w16cid:durableId="1228610862">
    <w:abstractNumId w:val="13"/>
  </w:num>
  <w:num w:numId="10" w16cid:durableId="1011300965">
    <w:abstractNumId w:val="3"/>
  </w:num>
  <w:num w:numId="11" w16cid:durableId="1621572778">
    <w:abstractNumId w:val="16"/>
  </w:num>
  <w:num w:numId="12" w16cid:durableId="822965331">
    <w:abstractNumId w:val="5"/>
  </w:num>
  <w:num w:numId="13" w16cid:durableId="1823233355">
    <w:abstractNumId w:val="14"/>
  </w:num>
  <w:num w:numId="14" w16cid:durableId="426779596">
    <w:abstractNumId w:val="0"/>
  </w:num>
  <w:num w:numId="15" w16cid:durableId="1405178374">
    <w:abstractNumId w:val="15"/>
  </w:num>
  <w:num w:numId="16" w16cid:durableId="1026324699">
    <w:abstractNumId w:val="10"/>
  </w:num>
  <w:num w:numId="17" w16cid:durableId="1633170170">
    <w:abstractNumId w:val="11"/>
  </w:num>
  <w:num w:numId="18" w16cid:durableId="831025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21"/>
    <w:rsid w:val="000034A9"/>
    <w:rsid w:val="00017E3A"/>
    <w:rsid w:val="00022815"/>
    <w:rsid w:val="00032E78"/>
    <w:rsid w:val="00040B9D"/>
    <w:rsid w:val="00043965"/>
    <w:rsid w:val="000475D4"/>
    <w:rsid w:val="0005179D"/>
    <w:rsid w:val="00051B78"/>
    <w:rsid w:val="00056D03"/>
    <w:rsid w:val="00060029"/>
    <w:rsid w:val="00084E8C"/>
    <w:rsid w:val="000A04F1"/>
    <w:rsid w:val="000A2A6E"/>
    <w:rsid w:val="000A3074"/>
    <w:rsid w:val="000B19A3"/>
    <w:rsid w:val="000B2A53"/>
    <w:rsid w:val="000C6138"/>
    <w:rsid w:val="000D181A"/>
    <w:rsid w:val="000D1C74"/>
    <w:rsid w:val="000E3876"/>
    <w:rsid w:val="000F4BE9"/>
    <w:rsid w:val="000F5732"/>
    <w:rsid w:val="0010135F"/>
    <w:rsid w:val="00101C99"/>
    <w:rsid w:val="001117D7"/>
    <w:rsid w:val="0011613F"/>
    <w:rsid w:val="00125B25"/>
    <w:rsid w:val="00134C83"/>
    <w:rsid w:val="00143174"/>
    <w:rsid w:val="00147968"/>
    <w:rsid w:val="001624E7"/>
    <w:rsid w:val="00172C2E"/>
    <w:rsid w:val="00174E82"/>
    <w:rsid w:val="00175D35"/>
    <w:rsid w:val="00181AD1"/>
    <w:rsid w:val="00184133"/>
    <w:rsid w:val="00185EED"/>
    <w:rsid w:val="001971A3"/>
    <w:rsid w:val="001A0F73"/>
    <w:rsid w:val="001B0138"/>
    <w:rsid w:val="001D15E9"/>
    <w:rsid w:val="001D27C8"/>
    <w:rsid w:val="001D3154"/>
    <w:rsid w:val="00220D29"/>
    <w:rsid w:val="00227809"/>
    <w:rsid w:val="00227AF3"/>
    <w:rsid w:val="002347CC"/>
    <w:rsid w:val="0024344B"/>
    <w:rsid w:val="00246A16"/>
    <w:rsid w:val="002477D5"/>
    <w:rsid w:val="00261558"/>
    <w:rsid w:val="00263002"/>
    <w:rsid w:val="00265AFF"/>
    <w:rsid w:val="002670F8"/>
    <w:rsid w:val="0026758E"/>
    <w:rsid w:val="00267C65"/>
    <w:rsid w:val="0027628B"/>
    <w:rsid w:val="00287D03"/>
    <w:rsid w:val="00296846"/>
    <w:rsid w:val="002A5811"/>
    <w:rsid w:val="002B1725"/>
    <w:rsid w:val="002B21C3"/>
    <w:rsid w:val="002B6C5E"/>
    <w:rsid w:val="002C2E42"/>
    <w:rsid w:val="002D041F"/>
    <w:rsid w:val="002E03E8"/>
    <w:rsid w:val="002F2432"/>
    <w:rsid w:val="003060D8"/>
    <w:rsid w:val="00306F00"/>
    <w:rsid w:val="00316B28"/>
    <w:rsid w:val="0031709E"/>
    <w:rsid w:val="00340A67"/>
    <w:rsid w:val="00342F5D"/>
    <w:rsid w:val="00344A2B"/>
    <w:rsid w:val="00346D5D"/>
    <w:rsid w:val="003471CE"/>
    <w:rsid w:val="0035624D"/>
    <w:rsid w:val="003772E4"/>
    <w:rsid w:val="003805BC"/>
    <w:rsid w:val="00380D53"/>
    <w:rsid w:val="00384B31"/>
    <w:rsid w:val="00385612"/>
    <w:rsid w:val="00392DF0"/>
    <w:rsid w:val="0039491F"/>
    <w:rsid w:val="003A0B0B"/>
    <w:rsid w:val="003B4566"/>
    <w:rsid w:val="003C32D6"/>
    <w:rsid w:val="003D6B49"/>
    <w:rsid w:val="003D7B7C"/>
    <w:rsid w:val="003E245E"/>
    <w:rsid w:val="003E3F99"/>
    <w:rsid w:val="003E5074"/>
    <w:rsid w:val="003E6C1C"/>
    <w:rsid w:val="004024F6"/>
    <w:rsid w:val="00403F55"/>
    <w:rsid w:val="0041146E"/>
    <w:rsid w:val="00413BB5"/>
    <w:rsid w:val="00417765"/>
    <w:rsid w:val="00422241"/>
    <w:rsid w:val="00423347"/>
    <w:rsid w:val="00425518"/>
    <w:rsid w:val="00427063"/>
    <w:rsid w:val="00454520"/>
    <w:rsid w:val="00461EB7"/>
    <w:rsid w:val="00462EF6"/>
    <w:rsid w:val="00464F96"/>
    <w:rsid w:val="0046525D"/>
    <w:rsid w:val="00482DBC"/>
    <w:rsid w:val="00483D39"/>
    <w:rsid w:val="004A42DC"/>
    <w:rsid w:val="004A6DDC"/>
    <w:rsid w:val="004B0FFD"/>
    <w:rsid w:val="004C0FA1"/>
    <w:rsid w:val="004C2C2B"/>
    <w:rsid w:val="004C3FAF"/>
    <w:rsid w:val="004D2D4D"/>
    <w:rsid w:val="004D5FC2"/>
    <w:rsid w:val="004D707B"/>
    <w:rsid w:val="004E2849"/>
    <w:rsid w:val="004E6A58"/>
    <w:rsid w:val="004F08AB"/>
    <w:rsid w:val="004F6BEF"/>
    <w:rsid w:val="005136B2"/>
    <w:rsid w:val="005166B5"/>
    <w:rsid w:val="0051695E"/>
    <w:rsid w:val="00527387"/>
    <w:rsid w:val="005329BA"/>
    <w:rsid w:val="00537F00"/>
    <w:rsid w:val="0054730A"/>
    <w:rsid w:val="005474D3"/>
    <w:rsid w:val="00560EBE"/>
    <w:rsid w:val="0056475E"/>
    <w:rsid w:val="005660FF"/>
    <w:rsid w:val="005913D2"/>
    <w:rsid w:val="005933A1"/>
    <w:rsid w:val="00594244"/>
    <w:rsid w:val="005945A3"/>
    <w:rsid w:val="005A2E81"/>
    <w:rsid w:val="005A49DA"/>
    <w:rsid w:val="005B12B7"/>
    <w:rsid w:val="005C37E3"/>
    <w:rsid w:val="005C5B70"/>
    <w:rsid w:val="005D6A64"/>
    <w:rsid w:val="005D75DE"/>
    <w:rsid w:val="005E109B"/>
    <w:rsid w:val="005E1DE2"/>
    <w:rsid w:val="005F53C5"/>
    <w:rsid w:val="00625C62"/>
    <w:rsid w:val="00632AB3"/>
    <w:rsid w:val="006353C0"/>
    <w:rsid w:val="00654564"/>
    <w:rsid w:val="00661E15"/>
    <w:rsid w:val="00664609"/>
    <w:rsid w:val="0067718A"/>
    <w:rsid w:val="0068202E"/>
    <w:rsid w:val="00687F48"/>
    <w:rsid w:val="00695CDF"/>
    <w:rsid w:val="006A51E8"/>
    <w:rsid w:val="006B1254"/>
    <w:rsid w:val="006B436A"/>
    <w:rsid w:val="006B53B6"/>
    <w:rsid w:val="006C2BBE"/>
    <w:rsid w:val="006C5121"/>
    <w:rsid w:val="006C5DB6"/>
    <w:rsid w:val="006C670E"/>
    <w:rsid w:val="006C78CC"/>
    <w:rsid w:val="006D06CB"/>
    <w:rsid w:val="006D087A"/>
    <w:rsid w:val="006D0D39"/>
    <w:rsid w:val="006D35BE"/>
    <w:rsid w:val="006D613E"/>
    <w:rsid w:val="006E3A7D"/>
    <w:rsid w:val="006F10C7"/>
    <w:rsid w:val="006F5866"/>
    <w:rsid w:val="006F717D"/>
    <w:rsid w:val="00703554"/>
    <w:rsid w:val="00732037"/>
    <w:rsid w:val="00732A95"/>
    <w:rsid w:val="00736965"/>
    <w:rsid w:val="00740E4E"/>
    <w:rsid w:val="00754EA8"/>
    <w:rsid w:val="007550EA"/>
    <w:rsid w:val="007564E6"/>
    <w:rsid w:val="00760D82"/>
    <w:rsid w:val="007615AC"/>
    <w:rsid w:val="00764039"/>
    <w:rsid w:val="00765891"/>
    <w:rsid w:val="0077290F"/>
    <w:rsid w:val="00776474"/>
    <w:rsid w:val="00786549"/>
    <w:rsid w:val="007979CF"/>
    <w:rsid w:val="00797D85"/>
    <w:rsid w:val="007C533C"/>
    <w:rsid w:val="007D1C01"/>
    <w:rsid w:val="007E1566"/>
    <w:rsid w:val="008022E6"/>
    <w:rsid w:val="008424BA"/>
    <w:rsid w:val="0084485E"/>
    <w:rsid w:val="00850D71"/>
    <w:rsid w:val="00856309"/>
    <w:rsid w:val="00875084"/>
    <w:rsid w:val="00882F35"/>
    <w:rsid w:val="00883091"/>
    <w:rsid w:val="00885FA7"/>
    <w:rsid w:val="00891E65"/>
    <w:rsid w:val="008960AD"/>
    <w:rsid w:val="00896D14"/>
    <w:rsid w:val="008A2F69"/>
    <w:rsid w:val="008A62F7"/>
    <w:rsid w:val="008B20BC"/>
    <w:rsid w:val="008B376E"/>
    <w:rsid w:val="008C2829"/>
    <w:rsid w:val="008D2AB3"/>
    <w:rsid w:val="008D35F0"/>
    <w:rsid w:val="008E07F0"/>
    <w:rsid w:val="008E7D1A"/>
    <w:rsid w:val="009130B3"/>
    <w:rsid w:val="0091679D"/>
    <w:rsid w:val="00947B0A"/>
    <w:rsid w:val="0095305F"/>
    <w:rsid w:val="00965F6A"/>
    <w:rsid w:val="00971FE9"/>
    <w:rsid w:val="00985502"/>
    <w:rsid w:val="00987A18"/>
    <w:rsid w:val="009908FF"/>
    <w:rsid w:val="0099411C"/>
    <w:rsid w:val="009A6108"/>
    <w:rsid w:val="009A77E9"/>
    <w:rsid w:val="009B0736"/>
    <w:rsid w:val="009B768C"/>
    <w:rsid w:val="009C2829"/>
    <w:rsid w:val="009E75D3"/>
    <w:rsid w:val="009F0A2A"/>
    <w:rsid w:val="009F29E4"/>
    <w:rsid w:val="009F6461"/>
    <w:rsid w:val="00A10731"/>
    <w:rsid w:val="00A23A80"/>
    <w:rsid w:val="00A373DB"/>
    <w:rsid w:val="00A4253A"/>
    <w:rsid w:val="00A449BA"/>
    <w:rsid w:val="00A5105B"/>
    <w:rsid w:val="00A65249"/>
    <w:rsid w:val="00A94C3D"/>
    <w:rsid w:val="00A963E3"/>
    <w:rsid w:val="00AA0445"/>
    <w:rsid w:val="00AA6DC7"/>
    <w:rsid w:val="00AB3930"/>
    <w:rsid w:val="00AB3E8B"/>
    <w:rsid w:val="00AC07FE"/>
    <w:rsid w:val="00AC10E1"/>
    <w:rsid w:val="00AC134C"/>
    <w:rsid w:val="00AC3C70"/>
    <w:rsid w:val="00AD0CFA"/>
    <w:rsid w:val="00AD2BD5"/>
    <w:rsid w:val="00AD7121"/>
    <w:rsid w:val="00AE01F5"/>
    <w:rsid w:val="00B23F99"/>
    <w:rsid w:val="00B34B99"/>
    <w:rsid w:val="00B362B4"/>
    <w:rsid w:val="00B5255D"/>
    <w:rsid w:val="00B53F5E"/>
    <w:rsid w:val="00B55D5D"/>
    <w:rsid w:val="00B637E0"/>
    <w:rsid w:val="00B645C1"/>
    <w:rsid w:val="00B7119C"/>
    <w:rsid w:val="00B772A7"/>
    <w:rsid w:val="00B84793"/>
    <w:rsid w:val="00B933FD"/>
    <w:rsid w:val="00B967BD"/>
    <w:rsid w:val="00B96E8E"/>
    <w:rsid w:val="00BA4FCB"/>
    <w:rsid w:val="00BA4FE3"/>
    <w:rsid w:val="00BB7B5A"/>
    <w:rsid w:val="00BC3384"/>
    <w:rsid w:val="00BC3466"/>
    <w:rsid w:val="00BC6451"/>
    <w:rsid w:val="00BD2760"/>
    <w:rsid w:val="00BD4384"/>
    <w:rsid w:val="00BF284F"/>
    <w:rsid w:val="00BF7EF0"/>
    <w:rsid w:val="00C100C8"/>
    <w:rsid w:val="00C10310"/>
    <w:rsid w:val="00C16E5C"/>
    <w:rsid w:val="00C21F9C"/>
    <w:rsid w:val="00C26CE6"/>
    <w:rsid w:val="00C33E13"/>
    <w:rsid w:val="00C34D62"/>
    <w:rsid w:val="00C36207"/>
    <w:rsid w:val="00C50469"/>
    <w:rsid w:val="00C5349D"/>
    <w:rsid w:val="00C546F3"/>
    <w:rsid w:val="00C559AC"/>
    <w:rsid w:val="00C5626B"/>
    <w:rsid w:val="00C77DD0"/>
    <w:rsid w:val="00C80082"/>
    <w:rsid w:val="00C80C7D"/>
    <w:rsid w:val="00C93119"/>
    <w:rsid w:val="00CB760F"/>
    <w:rsid w:val="00CC41F6"/>
    <w:rsid w:val="00CC7850"/>
    <w:rsid w:val="00CD6CF3"/>
    <w:rsid w:val="00D0546B"/>
    <w:rsid w:val="00D07C6E"/>
    <w:rsid w:val="00D10AD7"/>
    <w:rsid w:val="00D1113C"/>
    <w:rsid w:val="00D1741E"/>
    <w:rsid w:val="00D20F68"/>
    <w:rsid w:val="00D25E9A"/>
    <w:rsid w:val="00D27E36"/>
    <w:rsid w:val="00D33400"/>
    <w:rsid w:val="00D34988"/>
    <w:rsid w:val="00D34D95"/>
    <w:rsid w:val="00D44357"/>
    <w:rsid w:val="00D5122E"/>
    <w:rsid w:val="00D53A8C"/>
    <w:rsid w:val="00D62D32"/>
    <w:rsid w:val="00D63818"/>
    <w:rsid w:val="00D638EE"/>
    <w:rsid w:val="00D75935"/>
    <w:rsid w:val="00D8743A"/>
    <w:rsid w:val="00D9009D"/>
    <w:rsid w:val="00D92D9B"/>
    <w:rsid w:val="00D952F6"/>
    <w:rsid w:val="00DA4246"/>
    <w:rsid w:val="00DA4D0B"/>
    <w:rsid w:val="00DB6C95"/>
    <w:rsid w:val="00DC03B6"/>
    <w:rsid w:val="00DE6DA3"/>
    <w:rsid w:val="00DE75B9"/>
    <w:rsid w:val="00DF010B"/>
    <w:rsid w:val="00DF10FF"/>
    <w:rsid w:val="00E0645C"/>
    <w:rsid w:val="00E1429A"/>
    <w:rsid w:val="00E15563"/>
    <w:rsid w:val="00E17115"/>
    <w:rsid w:val="00E36D9F"/>
    <w:rsid w:val="00E47A33"/>
    <w:rsid w:val="00E50AA7"/>
    <w:rsid w:val="00E52012"/>
    <w:rsid w:val="00E53A84"/>
    <w:rsid w:val="00E55431"/>
    <w:rsid w:val="00E62E40"/>
    <w:rsid w:val="00E73A56"/>
    <w:rsid w:val="00E772F7"/>
    <w:rsid w:val="00EA0B9E"/>
    <w:rsid w:val="00EA792A"/>
    <w:rsid w:val="00EC3DA3"/>
    <w:rsid w:val="00EF1C79"/>
    <w:rsid w:val="00EF3ED9"/>
    <w:rsid w:val="00F15532"/>
    <w:rsid w:val="00F24DC1"/>
    <w:rsid w:val="00F2787C"/>
    <w:rsid w:val="00F35134"/>
    <w:rsid w:val="00F460E2"/>
    <w:rsid w:val="00F51BFA"/>
    <w:rsid w:val="00F64D33"/>
    <w:rsid w:val="00F73D56"/>
    <w:rsid w:val="00F802F3"/>
    <w:rsid w:val="00F86830"/>
    <w:rsid w:val="00F93923"/>
    <w:rsid w:val="00F94F21"/>
    <w:rsid w:val="00F95615"/>
    <w:rsid w:val="00F9690D"/>
    <w:rsid w:val="00FA3ADC"/>
    <w:rsid w:val="00FD677C"/>
    <w:rsid w:val="00FE2F26"/>
    <w:rsid w:val="00FE33DB"/>
    <w:rsid w:val="00FE3FC3"/>
    <w:rsid w:val="00FE46E2"/>
    <w:rsid w:val="00FF10D2"/>
    <w:rsid w:val="00FF1342"/>
    <w:rsid w:val="00FF50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62CBA"/>
  <w15:chartTrackingRefBased/>
  <w15:docId w15:val="{4369B538-DE3C-4A00-B15D-8AEEEE26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45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27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2760"/>
  </w:style>
  <w:style w:type="paragraph" w:styleId="Voettekst">
    <w:name w:val="footer"/>
    <w:basedOn w:val="Standaard"/>
    <w:link w:val="VoettekstChar"/>
    <w:uiPriority w:val="99"/>
    <w:unhideWhenUsed/>
    <w:rsid w:val="00BD27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2760"/>
  </w:style>
  <w:style w:type="paragraph" w:customStyle="1" w:styleId="BasicParagraph">
    <w:name w:val="[Basic Paragraph]"/>
    <w:basedOn w:val="Standaard"/>
    <w:uiPriority w:val="99"/>
    <w:rsid w:val="00BD2760"/>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rPr>
  </w:style>
  <w:style w:type="paragraph" w:styleId="Ballontekst">
    <w:name w:val="Balloon Text"/>
    <w:basedOn w:val="Standaard"/>
    <w:link w:val="BallontekstChar"/>
    <w:uiPriority w:val="99"/>
    <w:semiHidden/>
    <w:unhideWhenUsed/>
    <w:rsid w:val="00BD27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2760"/>
    <w:rPr>
      <w:rFonts w:ascii="Segoe UI" w:hAnsi="Segoe UI" w:cs="Segoe UI"/>
      <w:sz w:val="18"/>
      <w:szCs w:val="18"/>
    </w:rPr>
  </w:style>
  <w:style w:type="paragraph" w:styleId="Lijstalinea">
    <w:name w:val="List Paragraph"/>
    <w:basedOn w:val="Standaard"/>
    <w:uiPriority w:val="34"/>
    <w:qFormat/>
    <w:rsid w:val="00F94F21"/>
    <w:pPr>
      <w:ind w:left="720"/>
      <w:contextualSpacing/>
    </w:pPr>
  </w:style>
  <w:style w:type="table" w:styleId="Tabelraster">
    <w:name w:val="Table Grid"/>
    <w:basedOn w:val="Standaardtabel"/>
    <w:uiPriority w:val="39"/>
    <w:rsid w:val="00765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96846"/>
    <w:rPr>
      <w:color w:val="0563C1" w:themeColor="hyperlink"/>
      <w:u w:val="single"/>
    </w:rPr>
  </w:style>
  <w:style w:type="character" w:customStyle="1" w:styleId="Onopgelostemelding1">
    <w:name w:val="Onopgeloste melding1"/>
    <w:basedOn w:val="Standaardalinea-lettertype"/>
    <w:uiPriority w:val="99"/>
    <w:semiHidden/>
    <w:unhideWhenUsed/>
    <w:rsid w:val="003D7B7C"/>
    <w:rPr>
      <w:color w:val="605E5C"/>
      <w:shd w:val="clear" w:color="auto" w:fill="E1DFDD"/>
    </w:rPr>
  </w:style>
  <w:style w:type="character" w:customStyle="1" w:styleId="Onopgelostemelding2">
    <w:name w:val="Onopgeloste melding2"/>
    <w:basedOn w:val="Standaardalinea-lettertype"/>
    <w:uiPriority w:val="99"/>
    <w:semiHidden/>
    <w:unhideWhenUsed/>
    <w:rsid w:val="009130B3"/>
    <w:rPr>
      <w:color w:val="605E5C"/>
      <w:shd w:val="clear" w:color="auto" w:fill="E1DFDD"/>
    </w:rPr>
  </w:style>
  <w:style w:type="paragraph" w:styleId="Normaalweb">
    <w:name w:val="Normal (Web)"/>
    <w:basedOn w:val="Standaard"/>
    <w:uiPriority w:val="99"/>
    <w:unhideWhenUsed/>
    <w:rsid w:val="0004396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98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8356">
      <w:bodyDiv w:val="1"/>
      <w:marLeft w:val="0"/>
      <w:marRight w:val="0"/>
      <w:marTop w:val="0"/>
      <w:marBottom w:val="0"/>
      <w:divBdr>
        <w:top w:val="none" w:sz="0" w:space="0" w:color="auto"/>
        <w:left w:val="none" w:sz="0" w:space="0" w:color="auto"/>
        <w:bottom w:val="none" w:sz="0" w:space="0" w:color="auto"/>
        <w:right w:val="none" w:sz="0" w:space="0" w:color="auto"/>
      </w:divBdr>
    </w:div>
    <w:div w:id="243296626">
      <w:bodyDiv w:val="1"/>
      <w:marLeft w:val="0"/>
      <w:marRight w:val="0"/>
      <w:marTop w:val="0"/>
      <w:marBottom w:val="0"/>
      <w:divBdr>
        <w:top w:val="none" w:sz="0" w:space="0" w:color="auto"/>
        <w:left w:val="none" w:sz="0" w:space="0" w:color="auto"/>
        <w:bottom w:val="none" w:sz="0" w:space="0" w:color="auto"/>
        <w:right w:val="none" w:sz="0" w:space="0" w:color="auto"/>
      </w:divBdr>
    </w:div>
    <w:div w:id="480464030">
      <w:bodyDiv w:val="1"/>
      <w:marLeft w:val="0"/>
      <w:marRight w:val="0"/>
      <w:marTop w:val="0"/>
      <w:marBottom w:val="0"/>
      <w:divBdr>
        <w:top w:val="none" w:sz="0" w:space="0" w:color="auto"/>
        <w:left w:val="none" w:sz="0" w:space="0" w:color="auto"/>
        <w:bottom w:val="none" w:sz="0" w:space="0" w:color="auto"/>
        <w:right w:val="none" w:sz="0" w:space="0" w:color="auto"/>
      </w:divBdr>
    </w:div>
    <w:div w:id="696587514">
      <w:bodyDiv w:val="1"/>
      <w:marLeft w:val="0"/>
      <w:marRight w:val="0"/>
      <w:marTop w:val="0"/>
      <w:marBottom w:val="0"/>
      <w:divBdr>
        <w:top w:val="none" w:sz="0" w:space="0" w:color="auto"/>
        <w:left w:val="none" w:sz="0" w:space="0" w:color="auto"/>
        <w:bottom w:val="none" w:sz="0" w:space="0" w:color="auto"/>
        <w:right w:val="none" w:sz="0" w:space="0" w:color="auto"/>
      </w:divBdr>
    </w:div>
    <w:div w:id="1231815523">
      <w:bodyDiv w:val="1"/>
      <w:marLeft w:val="0"/>
      <w:marRight w:val="0"/>
      <w:marTop w:val="0"/>
      <w:marBottom w:val="0"/>
      <w:divBdr>
        <w:top w:val="none" w:sz="0" w:space="0" w:color="auto"/>
        <w:left w:val="none" w:sz="0" w:space="0" w:color="auto"/>
        <w:bottom w:val="none" w:sz="0" w:space="0" w:color="auto"/>
        <w:right w:val="none" w:sz="0" w:space="0" w:color="auto"/>
      </w:divBdr>
    </w:div>
    <w:div w:id="1447038138">
      <w:bodyDiv w:val="1"/>
      <w:marLeft w:val="0"/>
      <w:marRight w:val="0"/>
      <w:marTop w:val="0"/>
      <w:marBottom w:val="0"/>
      <w:divBdr>
        <w:top w:val="none" w:sz="0" w:space="0" w:color="auto"/>
        <w:left w:val="none" w:sz="0" w:space="0" w:color="auto"/>
        <w:bottom w:val="none" w:sz="0" w:space="0" w:color="auto"/>
        <w:right w:val="none" w:sz="0" w:space="0" w:color="auto"/>
      </w:divBdr>
    </w:div>
    <w:div w:id="1610313781">
      <w:bodyDiv w:val="1"/>
      <w:marLeft w:val="0"/>
      <w:marRight w:val="0"/>
      <w:marTop w:val="0"/>
      <w:marBottom w:val="0"/>
      <w:divBdr>
        <w:top w:val="none" w:sz="0" w:space="0" w:color="auto"/>
        <w:left w:val="none" w:sz="0" w:space="0" w:color="auto"/>
        <w:bottom w:val="none" w:sz="0" w:space="0" w:color="auto"/>
        <w:right w:val="none" w:sz="0" w:space="0" w:color="auto"/>
      </w:divBdr>
    </w:div>
    <w:div w:id="1693067249">
      <w:bodyDiv w:val="1"/>
      <w:marLeft w:val="0"/>
      <w:marRight w:val="0"/>
      <w:marTop w:val="0"/>
      <w:marBottom w:val="0"/>
      <w:divBdr>
        <w:top w:val="none" w:sz="0" w:space="0" w:color="auto"/>
        <w:left w:val="none" w:sz="0" w:space="0" w:color="auto"/>
        <w:bottom w:val="none" w:sz="0" w:space="0" w:color="auto"/>
        <w:right w:val="none" w:sz="0" w:space="0" w:color="auto"/>
      </w:divBdr>
    </w:div>
    <w:div w:id="179092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m3server\group\Sjablonen\Office\deVleugels%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1C20-95E0-47CF-BF3D-DD1FBD31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deVleugels Document.dotx</Template>
  <TotalTime>4</TotalTime>
  <Pages>4</Pages>
  <Words>1096</Words>
  <Characters>6144</Characters>
  <Application>Microsoft Office Word</Application>
  <DocSecurity>0</DocSecurity>
  <Lines>149</Lines>
  <Paragraphs>44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Riemaecker</dc:creator>
  <cp:keywords/>
  <dc:description/>
  <cp:lastModifiedBy>Bart Riemaecker</cp:lastModifiedBy>
  <cp:revision>3</cp:revision>
  <cp:lastPrinted>2024-07-03T05:28:00Z</cp:lastPrinted>
  <dcterms:created xsi:type="dcterms:W3CDTF">2026-04-29T12:10:00Z</dcterms:created>
  <dcterms:modified xsi:type="dcterms:W3CDTF">2026-04-29T12:14:00Z</dcterms:modified>
</cp:coreProperties>
</file>